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EB" w:rsidRPr="004F529C" w:rsidRDefault="00BF2EEB" w:rsidP="004F529C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Сценарий праздника: День именинников – осенников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Verdana" w:hAnsi="Verdana" w:cs="Verdana"/>
          <w:sz w:val="24"/>
          <w:szCs w:val="24"/>
          <w:lang w:eastAsia="ru-RU"/>
        </w:rPr>
        <w:t xml:space="preserve">Составитель: </w:t>
      </w:r>
      <w:r>
        <w:rPr>
          <w:rFonts w:ascii="Verdana" w:hAnsi="Verdana" w:cs="Verdana"/>
          <w:sz w:val="24"/>
          <w:szCs w:val="24"/>
          <w:lang w:eastAsia="ru-RU"/>
        </w:rPr>
        <w:t>Прозорова Елена Алексеевна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День именинников – праздник, которого ждут все дети. Особенную радость испытывают первоклассники. Первый праздник посвящен теме «дружба». Через игровые упражнения, вопросы беседы, практические действия дети учатся дружить, прислушиваться к мнению окружающих, ценить мнение другого, уступать.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Тема: День именинников – осенников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>: создание дружного и сплочённого коллектива.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 научить детей ценить друзей, дружбу, заботиться о близких людях;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 дать понятие  дружбы; познакомить с правилами дружбы;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 учить доброжелательности, стремлению понимать друг друга, учить разделять радости и печали;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 воспитывать бережное и тёплое отношение не только к близким, но и ко всем окружающим людям;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 воспитывать уважение к окружающим, вежливое обращение ребят друг к другу;</w:t>
      </w: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p w:rsidR="00BF2EEB" w:rsidRPr="004F529C" w:rsidRDefault="00BF2EEB" w:rsidP="004F529C">
      <w:pP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ХОД МЕРОПРИЯТИЯ: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(Песня «что такое доброта?»)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ученик: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художник  так художник</w:t>
      </w:r>
    </w:p>
    <w:p w:rsidR="00BF2EEB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Все леса позолотил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Даже самый сильный дождик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Эту краску не отмыл.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Красит алым, рыжим , синим,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Разбавляет краски ливнем,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Чтобы вышло разноцветным.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 совсем не так как летом.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Отгадать загадку просим: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Кто художник этот?  ОСЕНЬ</w:t>
      </w:r>
    </w:p>
    <w:p w:rsidR="00BF2EEB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               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Приходит осень в свой черёд.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ней каждый месяц  без сомненья.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Нам дарит то, что ждем весь год-</w:t>
      </w:r>
    </w:p>
    <w:p w:rsidR="00BF2EEB" w:rsidRPr="004F529C" w:rsidRDefault="00BF2EEB" w:rsidP="00514C1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Чудесный праздник- день рождения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 случилось, что такое?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Отчего же все кругом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Завертелось, закружилось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помчалось кувырком?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Может страшный ураган?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Извергается вулкан?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Может это наводненье?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Отчего столпотворенье?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 ученик: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Просто в день рождения в классе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Мы не можем без затей,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Потому зовём на праздник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Всех: и взрослых, и детей!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этот праздник необычный,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Вас желая удивить,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Мы решили всем на радость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День рождения отмечать.</w:t>
      </w:r>
    </w:p>
    <w:p w:rsidR="00BF2EEB" w:rsidRPr="004F529C" w:rsidRDefault="00BF2EEB" w:rsidP="004F52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(Песня «С днем рождения»)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Кого обычно приглашают на день рождения? (друзей)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Вы согласны, что мы все друзья, одна семья?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 Всех своих друзей мы не только должны знать в лицо, но и чем они увлекаются, чем живут.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       Ведущий:   Это осенние 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именинники. Им исполнилось по 7 лет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Желаем всем жить весело, ярко, без бед.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Полезных подарков, сюрпризов,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Поменьше обид и капризов!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Пусть в школе все будет прекрасно: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Приятно, понятно и классно!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Желаем задорного смеха,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Побольше удач и успеха!"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Ведущий:        А сейчас каждый месяц для вас приготовил задания.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Прошу быть внимательными и показать свои прекрасные знания.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Загадки для именинников:</w:t>
      </w:r>
    </w:p>
    <w:p w:rsidR="00BF2EEB" w:rsidRPr="004F529C" w:rsidRDefault="00BF2EEB" w:rsidP="004F52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Рыжий Егорка упал на озерко.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Сам не потонул и воды не всколыхнул. Что это? (Лист.)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2) У какого дерева осенью листья красные? (Клен.)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3) Из какого дерева делают спички? (Осина.)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4) Самое долговечное дерево. (Дуб.)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5) Из какого дерева делают пианино? (Ель.)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6) Сок какого растения закапывают в нос при насморке? (Алоэ.)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7) Какое растение отпугивает своим запахом моль? (Герань.)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8) У какого растения вместо листьев колючки? (Кактус.)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1. На сучках висят шары,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Посинели от жары. (Сливы.)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2. Черен, да не ворон, Рогат, да не бык. Летит — воет, Сядет — землю роет. (Жук.)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  3. Лиственное дерево с белой корой? (Береза.)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4) Кто носит шляпу на ноге? (Гриб.)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5) Назовите самую большую ягоду. (Арбуз.)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6) И тонок и долог, а сядет — в траве не видать. (Дождь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Ве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дущий      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Собрались гости и друзья,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именинников поздравить.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Кто родился в сентябре, ноябре.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 где ж они? Не вижу я,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Кого нам песнею прославить?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Входите именинники скорей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порадуйте собравшихся гостей!</w:t>
      </w: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2EEB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Ведущий:                                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Солнышко на улице ходит, руки в бок.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Смотрит и любуется, где, какой цветок.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Выросли привольно на полях и грядках.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Солнышко довольно: значит, всё в порядке.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(Игра «Угадай цветок»)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Собирают ребятишки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парке жёлуди и …(шишки)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Правильно, с ними и пройдёт наша следующая игра.(октябрь)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Шишки на пол положите,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Себя в пляске покажите.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потом уж не зевайте,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Быстро шишки подбирайте!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(Дети танцуют, ведущий в конце музыки старается взять чью-нибудь шишку.  У кого взяли, тот выходит 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ещё одна игра: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Вам понравится она.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Вам вопрос хочу задать,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Ваше дело – отвечать.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Кто осенью улетает,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весною возвращается?  (птицы)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Вот он деревце качает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разбойником свистит,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последний лист срывает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кружит его, кружит. (ветер)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Гнёзда чёрные пусты,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Меньше сделались кусты.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Ветер листья носит,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Наступила…(осень)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И на горке, и под горкой,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Под берёзой и под ёлкой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Хороводами и в ряд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шапках молодцы стоят. (грибы)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Кто всю ночь по крыше бьёт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Да постукивает,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бормочет, и поёт,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Убаюкивает?       (дождь)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        Вдруг стало всё вокруг темно,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За тучи солнышко ушло,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Осенний дождик всюду льёт,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Свою он песенку поёт.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Дождик, дождик, ты длиннющий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Ты от неба до земли.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Дождик, дождик, пуще, пуще,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Чтобы мы скорей росли!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Нам совсем не страшно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Бегать под дождём,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Если дождик сильный,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                   Зонтики возьмём                    </w:t>
      </w:r>
    </w:p>
    <w:p w:rsidR="00BF2EEB" w:rsidRPr="001F1BEA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Танец с зонтиками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теперь я хочу рассказать вам одну историю, которая однажды произошла с одним мальчиком.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Осенней доброю порой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Бродил я по лесу с сестрой.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Хоть устали от ходьбы –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кузовках у нас грибы.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Вдруг мне крикнула сестричка: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Глянь, под ёлкою лисичка!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Я от ёлки без оглядки,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Заблестели только пятки.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Я от страха онемел,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стороне за пень присел.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Громко сердце бьётся,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сестра смеётся.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Нас не съест она, поверь,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То грибок такой, не зверь.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Вы, наверное, догадались, что речь сейчас пойдёт о грибах. 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И наш следующий конкурс называется </w:t>
      </w: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«Грибной кузовок».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 тропинке во весь дух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Мчится по лесу  петух.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Он кричит: Ку-ка-ре-ку!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Честь и слава грибнику!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Я наполнил кузов мой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бегу скорей  домой.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Из-под ёлки фыркнул ёж: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Все грибы ты растрясёшь!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Ёжик прав: у петуха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кузовке одна труха:</w:t>
      </w:r>
    </w:p>
    <w:p w:rsidR="00BF2EEB" w:rsidRPr="001F1BEA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Ка-ро-мас-лё-сы-еж-вик,</w:t>
      </w:r>
    </w:p>
    <w:p w:rsidR="00BF2EEB" w:rsidRPr="001F1BEA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Нос-под-оси-вик-ры-ка-жик,</w:t>
      </w:r>
    </w:p>
    <w:p w:rsidR="00BF2EEB" w:rsidRPr="001F1BEA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Ка-сич-ли-под-ре-бе-зо-но,</w:t>
      </w:r>
    </w:p>
    <w:p w:rsidR="00BF2EEB" w:rsidRPr="001F1BEA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Нуш-ик-ка-ин-пе-мок-вол-ов-о.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(собрать названия грибов, слова поделены на слоги)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ВЕДУЩИЙ:        Наша щедрая Осень приносит плоды,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      Дают урожаи поля и сады,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Урожай, урожай поскорее собирай.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Капусту, морковку – урожай богатый.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И вкусную картошку любят все ребята.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«ПОСАДИ И СОБЕРИ УРОЖАЙ!»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Оборудование: 8 обручей, 2 ведра, 4-5 картофелин, 2 лейки.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частвуют 2 команды (девочки и мальчики)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1-й участник «пашет землю» (кладет обручи).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2-й участник «сажает картошку» (кладет картошку в обруч).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3-й участник «поливает картошку» (обегает каждый обруч с лейкой).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4-й участник «убирает урожай» (собирает картофель в ведро).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Побеждает более быстрая команда.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Викторина «Определи по вкусу»  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Играющим завязывают глаза и дают попробовать кусочки фруктов и овощей. Тот, кто правильно назовёт фрукт или овощ, получает целый плод в награду.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«Подскажи словечко»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Он усатый и ползучий,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Спрятал ядрышки в стручке –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Саблевидном кулачке.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 раскусишь, коль засох,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Называется… (горох)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 грядке привалился на бочок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Солидный крутолобый … (кабачок)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Хвост зелёный, красная головка,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Это остроносая… (морковка)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Он круглый и красный,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Как глаз светофора.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Среди овощей нет сочней… (помидора)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 частой поливки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Едва не промокла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Мохнатая, тёмно-лиловая… (свёкла)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Неказиста, шишковата,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придёт на стол она,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Скажут весело ребята: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«Ну! Рассыпчата, вкусна!» (картошка)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Хоть и хвастать неприлично,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 должна я вам сказать: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Без картошки на «отлично»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Ни поесть, ни поплясать…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Даже вкусный огурец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Лишь с картошкой молодец!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Хоть сердит зелёный лук,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картошке – лучший друг.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Из картошки там и тут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Нужный делают продукт.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недаром ведь картошку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«Вторым хлебом» все зовут.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Для именинников проводится </w:t>
      </w:r>
      <w:r w:rsidRPr="001F1B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«Танец с картошкой»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(ноябрь)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Каждый именинник выбирает себе пару. Поддерживают картофелину лбами и танцуют. Чья пара дольше продержится.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Слушай мою первую команду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 друг другу помогайте,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 вопросы отвечайте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Только "Да" и только "Нет"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Дружно дайте мне ответ: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Если "нет" вы говорите,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То ногами постучите,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Если говорите "Да",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ладоши хлопайте тогда.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школу ходит старый дед.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Это правда, дети? ... (Нет - дети стучат ногами)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Внука водит он туда?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Отвечайте дружно ... (Да - хлопают в ладоши)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Лед - замерзшая вода?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Отвечаем дружно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После пятницы - среда?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Дружно мы ответим ... 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Ель зеленая всегда?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Отвечаем, дети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День рожденья - день веселый?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Ждут вас игры и приколы? ...(Да)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юмором у вас в порядке? ...(Да)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Сейчас мы делаем зарядку? ...(Нет)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Именинников поздравим?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Или к бабушке отправим? ... 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Им  подарим шоколадку?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Поцелуем сладко-сладко?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днем рожденья поздравляем!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И, конечно пожелаем: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Вырастать Им всем  </w:t>
      </w:r>
      <w:r>
        <w:rPr>
          <w:rFonts w:ascii="Times New Roman" w:hAnsi="Times New Roman" w:cs="Times New Roman"/>
          <w:sz w:val="24"/>
          <w:szCs w:val="24"/>
          <w:lang w:eastAsia="ru-RU"/>
        </w:rPr>
        <w:t>по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больше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Непременно быть потолще! ... 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Быть здоровыми , умными , сильными !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крикливыми , и драчливыми ... 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родители любили!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Ремешком чтоб чаще били! ... (Нет)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мороженным кормили! ... (Да)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Может, хватит поздравлять?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Дальше будем мы играть? ... (Да)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-Только сегодня и только сейчас 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Чудесные конкурсы пройдут для вас</w:t>
      </w:r>
    </w:p>
    <w:p w:rsidR="00BF2EEB" w:rsidRPr="004F529C" w:rsidRDefault="00BF2EEB" w:rsidP="004F529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F2EEB" w:rsidRDefault="00BF2EEB" w:rsidP="004F529C">
      <w:pPr>
        <w:pStyle w:val="NormalWeb"/>
      </w:pPr>
      <w:r>
        <w:rPr>
          <w:sz w:val="27"/>
          <w:szCs w:val="27"/>
        </w:rPr>
        <w:t xml:space="preserve"> </w:t>
      </w:r>
    </w:p>
    <w:p w:rsidR="00BF2EEB" w:rsidRDefault="00BF2EEB" w:rsidP="004F529C">
      <w:pPr>
        <w:pStyle w:val="NormalWeb"/>
      </w:pPr>
    </w:p>
    <w:p w:rsidR="00BF2EEB" w:rsidRPr="00272E77" w:rsidRDefault="00BF2EEB" w:rsidP="004F529C">
      <w:pPr>
        <w:pStyle w:val="NormalWeb"/>
        <w:rPr>
          <w:color w:val="FF0000"/>
        </w:rPr>
      </w:pPr>
      <w:r w:rsidRPr="00272E77">
        <w:rPr>
          <w:color w:val="FF0000"/>
          <w:sz w:val="27"/>
          <w:szCs w:val="27"/>
        </w:rPr>
        <w:t>-День рождения- это самый веселый праздник. В этот день приглашают самых близких друзей накрывают стол со всякими сладостями, принимают поздравления именинники, и, конечно, День рождения богат развлечениями, танцами и песнями.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«Доскажи словечко»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Старый друг лучше новых (двух).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Птица сильна крыльями, а человек (друзьями).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кем поведешься, от того и (наберешься).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Кто любит лгать, того нельзя в друзья (брать).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 друзей секретов (нет).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Нет друга – ищи, а нашёл – (береги).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(Звучит песня «Улыбка»)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С чего же начинается дружба?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– Улыбнитесь друг другу.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– Примите такое выражение лица, какое должно быть у дружелюбно настроенного человека.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Постараемся почаще улыбаться друг другу. Сделаем огромную открытку с улыбками. (Выполнение коллажа «Улыбки друзей» (вырезки из журналов, фотографии детей, выполняют в группах)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Фоновая музыка «Друзья», «Если добрый ты», «Улыбка».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Давайте поиграем в игру «Поздоровайся!».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Описание игры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>: Одному из учащихся завязывают глаза. Одноклассники, молча, по одному подходят и здороваются с ним за руку. Водящий должен узнать, кто это.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А теперь встанем в большой хоровод. Какую песню обычно поют имениннику? Как на наши именины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Испекли мы Каравай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такой ширины, (делаем большой хоровод)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такой узины, (сходимся в маленький круг)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такой вышины, (вместе ручки вверх)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такой низины, (приседаем держась за руки)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Каравай, каравай, Кого любишь - выбирай!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Выходят родители с большим пирогом и читают стихотворение: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Из муки, муки пшеничной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Испекли пирог отличный.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Есть в нём крем, есть и варенье,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успехи, и сомненья. 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 Замесили в нем вы дружбу?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 Да, ведь локоть друга нужен.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 А улыбки положили?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Да, чтоб весело мы жили,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Надо нам в пирог добавить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Мир, покой, удачу, радость.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еще добавим счастье, -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Пусть минуют нас ненастья,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Чтобы многого добиться,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Надо очень потрудиться.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поэтому добавим трудолюбия в пирог,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успехами в учебе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Удивить нас каждый мог.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Верность, честность и упорство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Тоже надо положить,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Ведь без этих важных качеств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Очень трудно будет жить.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Сдобрим мы пирог любовью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И заботою польем.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Пусть умножатся все знанья,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Что мы замесили в нем.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Пусть умножится стократно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Все что мы в него вложили,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разделится по-братски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Всем, кому его пекли мы.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Сладкий стол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Подвижные игры после сладкого стола: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Танцы с воздушными шарами</w:t>
      </w: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 (чтобы ни один шар не упал). Из чьих рук упал шар – дает фант, затем фанты разыгрываются.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    Конкурс  ЗАГАДКА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 порядку нарисованы: петух, иголка, радуга, облако, гриб.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Пусть эту загадку попробуют разгадать именинники. Здесь скрывается одно слово. Для того, чтобы его узнать, нужно выделить первый звук из каждого слова-названия картинки и соединить полученные звуки вместе.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Дети разгадывают слово «пирог».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Ведущий.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Сейчас, вместо традиционного каравая, мы испечём для наших именинников – необыкновенный торт. Возьмитесь все за руки, чтобы получилась длинная цепочка. Именинники становитесь первыми, будете печь наш пирог.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«Торт»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игры: По сигналу именинники, стоящие первыми в цепочке, начинают поворачиваться вокруг себя, накручивая всю цепочку. Когда вся цепочка накрутится, следует остановиться.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Ведущий.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Вот какой торт получился! С какой же начинкой будет наш торт?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чего не хватает на именинном торте? (свечек)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Давайте поднимем руки вверх. Вот какой замечательны получился торт.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-Дорогие наши именинники ! Для вас и всех гостей  нам  испекли сладкий пирог. Внести именинный пирог! Давайте его встретим аплодисментами!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Вот теперь пришла пора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Вас поздравить детвора!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 уже совсем большие,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днём рождения, дорогие!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Мы от всей души желаем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 болеть, не простужаться,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И, конечно, закаляться!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Малышей не обижать.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Мам и пап не огорчать,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Добрыми детьми расти,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Хорошо себя вести!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                            Пусть в школе все будет прекрасно: 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Приятно, понятно и классно!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Желаем задорного смеха,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                             Побольше удач и успеха!"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Именинники, задуйте свечи.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Вручение подарков.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-А теперь давайте поиграем. Для этого разделимся на </w:t>
      </w:r>
      <w:r>
        <w:rPr>
          <w:b/>
          <w:bCs/>
          <w:sz w:val="27"/>
          <w:szCs w:val="27"/>
        </w:rPr>
        <w:t>2 команды.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Впереди вас ждут 6 конкурсов. За каждый вы будете получать одну букву. В заключении вы должны собрать из букв слово.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Итак, начинаем.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>1 конкурс «Осторожно, гололед!»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Передвигаться только, наступая на льдины, передвигая их вперед. Затем передать следующему.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>2 конкурс «Вместе весело шагать»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Надо встать парами. Воздушный шарик зажать с помощью головы и пройти так расстояние. Шарик передать затем следующей паре.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>3 конкурс « Угадай героя сказки»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Ведущий. Ребята, в этом конкурсе вам нужно будет отгадать загадки, герои которых сказочные персонажи.</w:t>
      </w:r>
    </w:p>
    <w:p w:rsidR="00BF2EEB" w:rsidRDefault="00BF2EEB" w:rsidP="00FA0856">
      <w:pPr>
        <w:pStyle w:val="NormalWeb"/>
      </w:pPr>
      <w:r>
        <w:rPr>
          <w:sz w:val="27"/>
          <w:szCs w:val="27"/>
          <w:u w:val="single"/>
        </w:rPr>
        <w:t>Загадки для первой команды.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1. Уплетая калачи,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Ехал парень на печи.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Прокатился по деревне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И женился на царевне. (Емеля)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2. Летела стрела и попала в болото,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А в этом болоте поймал её кто-то.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Кто распростился с зелёною кожей,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Сделался мигом красивой, пригожей? (Лягушка)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3. В диких джунглях он живёт,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Волка он отцом зовёт.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А удав, пантера, мишка –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Друзья дикого мальчишки. (Маугли)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4. Он большой шалун и комик,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У него на крыше домик.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Хвастунишка и зазнайка,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А зовут его … (КАРЛСОН)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5. Нежная девочка с хвостом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Пеной морскою станет потом.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Всё потеряет, любви не продав,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Жизнь свою за неё отдав. (Русалочка)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  <w:u w:val="single"/>
        </w:rPr>
        <w:t>Загадки для второй команды.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1. Живёт в лесной избушке,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Ей скоро триста лет.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И можно к той старушке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Попасться на обед. (Баба Яга)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2. Появилась девочка в чашечке цветка,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А размером крошечка чуть больше ноготка.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 ореховой скорлупке девочка спала,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Кто же эта девочка, что нам во всём мила? (Дюймовочка)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3. Сидит в корзине девочка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У мишки за спиной.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Он сам, того не ведая,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Несёт её домой. ( Маша из сказки «Маша и Медведь»)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4. Живёт в поповом доме,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Спит себе на соломе,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Ест за четверых,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Спит за семерых. (Балда)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5. Он сына мельника в маркиза превратил,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Затем на дочке короля его женил.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При этом я открою вам секрет,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Был, словно мышка, съеден людоед. (Кот в сапогах)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>4 конкурс «Самые ловкие»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Пронести шарик (теннисный мяч) на подносе, передать его следующему.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>5 конкурс «Снежный ком»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2 снежинки-надо встать парами, 3 снежинки – по трое,4 снежинки-по 4 человека, 5 снежинок- по 5 человек.(затем в разбивку )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</w:rPr>
        <w:t xml:space="preserve">6 конкурс «Ручеек»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Обе команды взялись за руки парами. Один ведущий выбирает пару себе и встает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пара первой, тот который остался без пары становится ведущим.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Настало время собрать слово</w:t>
      </w:r>
      <w:r>
        <w:rPr>
          <w:b/>
          <w:bCs/>
          <w:sz w:val="27"/>
          <w:szCs w:val="27"/>
        </w:rPr>
        <w:t>. ( Дети собирают из букв слова: «Дружба», «Друзья»)</w:t>
      </w:r>
    </w:p>
    <w:p w:rsidR="00BF2EEB" w:rsidRDefault="00BF2EEB" w:rsidP="00FA0856">
      <w:pPr>
        <w:pStyle w:val="NormalWeb"/>
      </w:pPr>
      <w:r>
        <w:rPr>
          <w:b/>
          <w:bCs/>
          <w:sz w:val="27"/>
          <w:szCs w:val="27"/>
          <w:u w:val="single"/>
        </w:rPr>
        <w:t>Молодцы!</w:t>
      </w:r>
    </w:p>
    <w:p w:rsidR="00BF2EEB" w:rsidRDefault="00BF2EEB" w:rsidP="00FA0856">
      <w:pPr>
        <w:pStyle w:val="NormalWeb"/>
      </w:pPr>
      <w:r>
        <w:rPr>
          <w:color w:val="000000"/>
          <w:sz w:val="27"/>
          <w:szCs w:val="27"/>
          <w:u w:val="single"/>
        </w:rPr>
        <w:t>Ведущий:</w:t>
      </w:r>
      <w:r>
        <w:rPr>
          <w:color w:val="000000"/>
          <w:sz w:val="27"/>
          <w:szCs w:val="27"/>
        </w:rPr>
        <w:t> Ну, а теперь конкурс "смекалистых". Отвечать  </w:t>
      </w:r>
    </w:p>
    <w:p w:rsidR="00BF2EEB" w:rsidRDefault="00BF2EEB" w:rsidP="00FA0856">
      <w:pPr>
        <w:pStyle w:val="NormalWeb"/>
      </w:pPr>
      <w:r>
        <w:rPr>
          <w:color w:val="000000"/>
        </w:rPr>
        <w:t>                     </w:t>
      </w:r>
      <w:r>
        <w:rPr>
          <w:color w:val="000000"/>
          <w:sz w:val="27"/>
          <w:szCs w:val="27"/>
        </w:rPr>
        <w:t>необходимо быстро. Итак...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Чего не обнесешь вокруг хаты? (воду в решете)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Сколько яиц можно съесть натощак? (только одно: после первого уже будет не натощак)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По чему собака бегает? (по земле)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За чем язык во рту? (за зубами)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Когда лошадь покупают, какая она бывает? (мокрая)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Как сорвать ветку, чтобы не спугнуть птицу? (надо подождать, пока она улетит)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Несла бабка на базар сто яиц, а дно упало. Сколько яиц осталось в корзинке? (ни одного, ведь дно упало)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Когда черной кошке легче всего пробраться в дом? (когда дверь открыта)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Под каким деревом сидит заяц во время дождя? (под мокрым)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У бабушки жили внук Федор, собака Рябко и кот Мурзик. Сколько внуков было у бабушки? (Один – внук Федор).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На елке пять больших веток, на каждой пять маленьких веточек, на каждой из маленьких веточек висит по два яблока. Сколько всего яблок и почему? (Ни одного, потому что на елке не растут яблоки.)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Когда человек бывает в комнате без головы? (Когда высовывает ее из окна)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Что надо сделать, чтобы четыре парня остались в одном сапоге? (Снять с каждого по сапогу)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В каком месяце болтливая Машенька говорит меньше всего? (В феврале, он самый короткий)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Что принадлежит вам, однако другие им пользуются чаще, чем вы? (Имя)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Может ли страус назвать себя птицей? (Нет, так как он не умеет говорить)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Каких камней в море нет? (Сухих)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Что можно приготовить, но нельзя съесть? (Уроки)</w:t>
      </w:r>
    </w:p>
    <w:p w:rsidR="00BF2EEB" w:rsidRDefault="00BF2EEB" w:rsidP="00FA0856">
      <w:pPr>
        <w:pStyle w:val="NormalWeb"/>
        <w:numPr>
          <w:ilvl w:val="0"/>
          <w:numId w:val="3"/>
        </w:numPr>
      </w:pPr>
      <w:r>
        <w:rPr>
          <w:color w:val="000000"/>
          <w:sz w:val="27"/>
          <w:szCs w:val="27"/>
        </w:rPr>
        <w:t>Какой рукой лучше размешивать чай? (Чай лучше размешивать ложкой)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1.Мы собрались не случайно,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праздник наш начать пора.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Ведь сегодня отмечает,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День Рождения детвора!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2.Что такое День Рожденья?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Это радость и веселье,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Это песни, шутки, смех,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Соревнования, где ждёт успех!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3. И не зря наш первый класс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Праздник отмечает,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С Днем Рождения ребят,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Наших поздравляет!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Ученик 4. Отмечать нам праздник нужно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Прямо с раннего утра,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Крикнем радостно и дружно: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«С Днём Рождения! Ура!»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5.Вам семь лет, а это значит,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Что вы на год подросли,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И никто из вас не плачет,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Просто чудо – малыши!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6. Пусть будет радость и веселье,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Ведь только этим мы живем.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И говорим мы: «С Днем рожденья!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Со светлым и счастливым днем!»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7. Где взять такое слово,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Чтоб в день рожденья пожелать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Всем вам хорошего здоровья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И никогда не унывать.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8.Поздравляем с днем рождения, ребят!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Пусть все сбудется, чего они хотят,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9.Пусть веселье не смолкает,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Звонкий смех.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Пусть поют они и пляшут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Лучше всех!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10.Желаем в жизни много счастья.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Любви, душевного тепла,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Чтоб миновали вас ненастья,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Вся жизнь, чтоб светлая была! 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11.Вы, ребята, не зевайте!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Поздравленья принимайте.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Не грустите никогда,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Веселитесь вы всегда!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12.Вам в День Рожденья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Хотим пожелать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Сиять, словно солнце,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Как птицы, летать.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13.Печалей не знайте,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Обид не держите.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 xml:space="preserve">О лучшем мечтайте, 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 судьбою дружите.</w:t>
      </w:r>
    </w:p>
    <w:p w:rsidR="00BF2EEB" w:rsidRDefault="00BF2EEB" w:rsidP="00FA0856">
      <w:pPr>
        <w:pStyle w:val="NormalWeb"/>
      </w:pPr>
    </w:p>
    <w:p w:rsidR="00BF2EEB" w:rsidRDefault="00BF2EEB" w:rsidP="00FA0856">
      <w:pPr>
        <w:pStyle w:val="NormalWeb"/>
      </w:pPr>
      <w:r>
        <w:rPr>
          <w:sz w:val="27"/>
          <w:szCs w:val="27"/>
        </w:rPr>
        <w:t>14.Желаем вам обид не знать,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Пусть в сердце будет больше доброты!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И непременно надо пожелать –</w:t>
      </w:r>
    </w:p>
    <w:p w:rsidR="00BF2EEB" w:rsidRDefault="00BF2EEB" w:rsidP="00FA0856">
      <w:pPr>
        <w:pStyle w:val="NormalWeb"/>
      </w:pPr>
      <w:r>
        <w:rPr>
          <w:sz w:val="27"/>
          <w:szCs w:val="27"/>
        </w:rPr>
        <w:t>Скорее пусть исполнятся мечты!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"Желалки".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 друг другу помогайте,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 вопросы отвечайте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Только "Да" и только "Нет"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Дружно дайте мне ответ: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Если "Нет" вы говорите,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То ногами постучите,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Если говорите "Да",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ладоши хлопайте тогда.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садик ходит старый дед.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Это правда, дети? ... ("Нет!" - дети стучат ногами)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Внучку водит он туда?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Отвечайте дружно ... ("Да!" - хлопают в ладоши)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День рожденья - день веселый?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Ждут вас игры и приколы? ...(Да)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юмором у вас в порядке? ...(Да)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Сейчас мы делаем зарядку? ...(Нет)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Именинницу поздравим?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Или к бабушке отправим? ... (Нет)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Ей подарим шоколадку?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Поцелуем сладко-сладко?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днем рожденья поздравляем!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И, конечно пожелаем: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Вырастать Лизутке больше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Непременно быть потолще! ... (Нет)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Быть здоровой, умной, сильной!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крикливой, и драчливой... (Нет)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родители любили!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Ремешком чтоб чаще били! ... (Нет)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Чтоб мороженным кормили!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Может, хватит поздравлять?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игры нам пора играть? ... (Да)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Шуточные вопросы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Летели 3 страуса. Охотник убил одного, сколько осталось? (страусы не летают)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 бабушки жили внук Федор, пес Шарик, кот Вася. Сколько внуков у бабушки? (один)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Каких камней не бывает в море? (сухих)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Где на Земле самые длинные сутки? (везде одинаковые)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Что тяжелее один кг хлеба  или один кг ваты? (равны)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Стоит в поле дуб. На дубе 3 ветки, на каждой ветке по 3 яблока. Сколько  всего яблок? (на дубе яблоки не растут)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Какой зверь не кусается, ни на кого не бросается, а живет выше всех? (белая Медведица)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этой игре надо ребятишек все время держать в тонусе, не давать им заскучать, менять интонацию, ждать тех, кто отстает, подбадривать.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"Шел король по лесу".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Дети берутся за руки и образуют круг. В центре круга - "король" (мальчик), в руках он держит "корону". Все водят хоровод и поют: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Шел король по лесу, по лесу, по лесу,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Нашел себе принцесу, принцессу, принцессу.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("король" выбирает "принцессу" и надевает ей на голову "корону")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Давай с тобой попрыгаем, попрыгаем, попрыгаем,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(все подпрыгивают)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Ножками подрыгаем, подрыгаем, подрыгаем,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(дрыгают ножками)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Ручками похлопаем, похлопаем, похлопаем,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(хлопают руками)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Ножками потопаем, потопаем, потопаем,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(топают ножками)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Головкой покачаем,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(качают головами)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Сначала начинаем!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(девочка возвращается на свое место).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Шел король по лесу, ...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("король" выбирает новую "принцессу").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"Шарик".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Ведущий подбрасывает воздушный шар. Пока он летит, можно шевелиться, коснулся пола - все должны застыть и не улыбаться. Кто не выполнил, выбывает из игры.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Игра "Знайка".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Ведущий объявляет тему, например, "Мама и малыш". Взрослый называет животное, ребенок – малыша. При этом мы перекидывали воздушный шарик из рук в руки.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«Угадай сказочного персонажа»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Слайды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За этот год вы научились не только читать, но и узнали много новых писателей, поэтов, многие из вас любят читать сказки. Я надеюсь, что следующее задание будет вам по плечу. Вы должны определить название сказки и  узнать ее героев.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дорога далека, а корзина нелегка,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Сесть бы на пенек, съесть бы пирожок.   (Маша и медведь)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Ах ты, Петя-простота, сплоховал немножко: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Не послушался кота, выглянул в окошко.   (Петух и лиса)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Красна-девица  грустна, ей не нравится весна,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Ей на солнышке тяжко, слезы льет бедняжка!   (Снегурочка)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Всех на свете он добрей, лечит он больных зверей.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Он известен, знаменит, добрый доктор … (Айболит)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Появилась девочка в чашечке цветка,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была та девочка не больше ноготка.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Кто читал такую книжку,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Знает девочку-малышку?                      (Дюймовочка)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 этой книжке  - именины,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Много было там гостей.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А на этих именинах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Появился вдруг злодей.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Он хотел убить хозяйку,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Чуть ее не погубил.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 коварному злодею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Кто-то голову срубил.                  (Муха-Цокотуха)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Деревянным острым носом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Всюду лезет он без спросу.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 xml:space="preserve">Даже дырку на картине 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Носом сделал    …                                    (Буратино)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Он не знает ничего.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Вы все знаете его.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Мне ответьте без утайки,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        Как зовут его?                                    (Незнайка)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С Пятачком он ходит в гости,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Любит мед, варенье просит…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Это кто, скажите вслух!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Медвежонок ….                                       (Вини-Пух)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(Стук в дверь)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Кто там?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Печкин (слайд с Печкиным)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Это я, почтальон Печкин! Принес поздравительные телеграммы. Интересно от кого? Тогда слушайте!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Дорогие ребята! Поздравляю с днем рождения! Прилететь не могу, объелся варенья на дне рождения Малыша.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Поздравляю с днем рождения! Ребята, давайте жить дружно!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Поздравляю с днем рождения! Ну, именинник, погоди!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Я от бабушки ушел, я от дедушки ушел, от медведя ушел, чтобы поздравить ребят с днем рождения!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Выходят родители с большим пирогом и читают стихотворение: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Из муки, муки пшеничной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Испекли пирог отличный.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Есть в нём крем, есть и варенье,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Именинники приглашают всех к столу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Угощенье на столе, усаживайтесь все.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Есть конфеты и цукаты,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И варенье, и желе.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- Пончики, ватрушки, пряники, хлопушки.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Шоколад и зефир –</w:t>
      </w:r>
    </w:p>
    <w:p w:rsidR="00BF2EEB" w:rsidRPr="004F529C" w:rsidRDefault="00BF2EEB" w:rsidP="005B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sz w:val="24"/>
          <w:szCs w:val="24"/>
          <w:lang w:eastAsia="ru-RU"/>
        </w:rPr>
        <w:t>Будет праздник на весь мир!</w:t>
      </w:r>
    </w:p>
    <w:p w:rsidR="00BF2EEB" w:rsidRDefault="00BF2EEB" w:rsidP="005B2926">
      <w:pPr>
        <w:pStyle w:val="NormalWeb"/>
      </w:pPr>
      <w:r>
        <w:rPr>
          <w:b/>
          <w:bCs/>
          <w:u w:val="single"/>
        </w:rPr>
        <w:t>2 конкурс «Пронеси не урони»</w:t>
      </w:r>
    </w:p>
    <w:p w:rsidR="00BF2EEB" w:rsidRDefault="00BF2EEB" w:rsidP="005B2926">
      <w:pPr>
        <w:pStyle w:val="NormalWeb"/>
      </w:pPr>
      <w:r>
        <w:rPr>
          <w:b/>
          <w:bCs/>
        </w:rPr>
        <w:t>Каждой команде даётся по ложке и по чашки картофеля.</w:t>
      </w:r>
    </w:p>
    <w:p w:rsidR="00BF2EEB" w:rsidRDefault="00BF2EEB" w:rsidP="005B2926">
      <w:pPr>
        <w:pStyle w:val="NormalWeb"/>
      </w:pPr>
      <w:r>
        <w:rPr>
          <w:b/>
          <w:bCs/>
        </w:rPr>
        <w:t>Задача: перенести картофель из одной части комнаты в другую не уронив. Кто быстрее.</w:t>
      </w:r>
    </w:p>
    <w:p w:rsidR="00BF2EEB" w:rsidRDefault="00BF2EEB" w:rsidP="005B2926">
      <w:pPr>
        <w:pStyle w:val="NormalWeb"/>
      </w:pPr>
    </w:p>
    <w:p w:rsidR="00BF2EEB" w:rsidRDefault="00BF2EEB" w:rsidP="005B2926">
      <w:pPr>
        <w:pStyle w:val="NormalWeb"/>
      </w:pPr>
      <w:r>
        <w:rPr>
          <w:b/>
          <w:bCs/>
          <w:u w:val="single"/>
        </w:rPr>
        <w:t>3 конкурс загадок</w:t>
      </w:r>
    </w:p>
    <w:p w:rsidR="00BF2EEB" w:rsidRDefault="00BF2EEB" w:rsidP="005B2926">
      <w:pPr>
        <w:pStyle w:val="NormalWeb"/>
      </w:pPr>
      <w:r>
        <w:rPr>
          <w:b/>
          <w:bCs/>
        </w:rPr>
        <w:t>Каждой команде загадываются загадки. (за каждый правильный ответ жетон)</w:t>
      </w:r>
    </w:p>
    <w:p w:rsidR="00BF2EEB" w:rsidRDefault="00BF2EEB" w:rsidP="005B2926">
      <w:pPr>
        <w:pStyle w:val="NormalWeb"/>
      </w:pPr>
      <w:r>
        <w:rPr>
          <w:b/>
          <w:bCs/>
        </w:rPr>
        <w:t>1 команда</w:t>
      </w:r>
    </w:p>
    <w:p w:rsidR="00BF2EEB" w:rsidRDefault="00BF2EEB" w:rsidP="005B2926">
      <w:pPr>
        <w:pStyle w:val="NormalWeb"/>
      </w:pPr>
      <w:r>
        <w:rPr>
          <w:b/>
          <w:bCs/>
        </w:rPr>
        <w:t>А) Маленького роста я</w:t>
      </w:r>
      <w:r>
        <w:rPr>
          <w:b/>
          <w:bCs/>
        </w:rPr>
        <w:br/>
        <w:t>Тонкая и острая. </w:t>
      </w:r>
      <w:r>
        <w:rPr>
          <w:b/>
          <w:bCs/>
        </w:rPr>
        <w:br/>
        <w:t>Носом путь себе ищу, </w:t>
      </w:r>
      <w:r>
        <w:rPr>
          <w:b/>
          <w:bCs/>
        </w:rPr>
        <w:br/>
        <w:t>За собою хвост тащу. (игла)</w:t>
      </w:r>
    </w:p>
    <w:p w:rsidR="00BF2EEB" w:rsidRDefault="00BF2EEB" w:rsidP="005B2926">
      <w:pPr>
        <w:pStyle w:val="NormalWeb"/>
      </w:pPr>
      <w:r>
        <w:rPr>
          <w:b/>
          <w:bCs/>
        </w:rPr>
        <w:t>Б) Как зовут самую маленькую девочку из сказки. (Дюймовочка)</w:t>
      </w:r>
    </w:p>
    <w:p w:rsidR="00BF2EEB" w:rsidRDefault="00BF2EEB" w:rsidP="005B2926">
      <w:pPr>
        <w:pStyle w:val="NormalWeb"/>
      </w:pPr>
      <w:r>
        <w:rPr>
          <w:b/>
          <w:bCs/>
        </w:rPr>
        <w:t>В) Он охотно пыль вдыхает, не болеет но чихает. (Пылесос)</w:t>
      </w:r>
    </w:p>
    <w:p w:rsidR="00BF2EEB" w:rsidRDefault="00BF2EEB" w:rsidP="005B2926">
      <w:pPr>
        <w:pStyle w:val="NormalWeb"/>
      </w:pPr>
      <w:r>
        <w:rPr>
          <w:b/>
          <w:bCs/>
        </w:rPr>
        <w:t>Г) Жених курицы (петух)</w:t>
      </w:r>
    </w:p>
    <w:p w:rsidR="00BF2EEB" w:rsidRDefault="00BF2EEB" w:rsidP="005B2926">
      <w:pPr>
        <w:pStyle w:val="NormalWeb"/>
      </w:pPr>
      <w:r>
        <w:rPr>
          <w:b/>
          <w:bCs/>
        </w:rPr>
        <w:t>2 команда</w:t>
      </w:r>
    </w:p>
    <w:p w:rsidR="00BF2EEB" w:rsidRDefault="00BF2EEB" w:rsidP="005B2926">
      <w:pPr>
        <w:pStyle w:val="NormalWeb"/>
      </w:pPr>
      <w:r>
        <w:rPr>
          <w:b/>
          <w:bCs/>
        </w:rPr>
        <w:t>А) Все деревья я лечу</w:t>
      </w:r>
      <w:r>
        <w:rPr>
          <w:b/>
          <w:bCs/>
        </w:rPr>
        <w:br/>
        <w:t>По деревьям я стучу.</w:t>
      </w:r>
      <w:r>
        <w:rPr>
          <w:b/>
          <w:bCs/>
        </w:rPr>
        <w:br/>
        <w:t>Их спасаю от врагов</w:t>
      </w:r>
    </w:p>
    <w:p w:rsidR="00BF2EEB" w:rsidRDefault="00BF2EEB" w:rsidP="005B2926">
      <w:pPr>
        <w:pStyle w:val="NormalWeb"/>
      </w:pPr>
      <w:r>
        <w:rPr>
          <w:b/>
          <w:bCs/>
        </w:rPr>
        <w:t>Вредных, маленьких жуков. (дятел)</w:t>
      </w:r>
    </w:p>
    <w:p w:rsidR="00BF2EEB" w:rsidRDefault="00BF2EEB" w:rsidP="005B2926">
      <w:pPr>
        <w:pStyle w:val="NormalWeb"/>
      </w:pPr>
      <w:r>
        <w:rPr>
          <w:b/>
          <w:bCs/>
        </w:rPr>
        <w:t>Б) У какой девочки голубые волосы (Мальвина)</w:t>
      </w:r>
    </w:p>
    <w:p w:rsidR="00BF2EEB" w:rsidRDefault="00BF2EEB" w:rsidP="005B2926">
      <w:pPr>
        <w:pStyle w:val="NormalWeb"/>
      </w:pPr>
      <w:r>
        <w:rPr>
          <w:b/>
          <w:bCs/>
        </w:rPr>
        <w:t>В) На одной ноге стоит, в воду пристально глядит</w:t>
      </w:r>
    </w:p>
    <w:p w:rsidR="00BF2EEB" w:rsidRDefault="00BF2EEB" w:rsidP="005B2926">
      <w:pPr>
        <w:pStyle w:val="NormalWeb"/>
      </w:pPr>
      <w:r>
        <w:rPr>
          <w:b/>
          <w:bCs/>
        </w:rPr>
        <w:t>Тычет клювом наугад – ищет в речке лягушат. (цапля)</w:t>
      </w:r>
    </w:p>
    <w:p w:rsidR="00BF2EEB" w:rsidRDefault="00BF2EEB" w:rsidP="005B2926">
      <w:pPr>
        <w:pStyle w:val="NormalWeb"/>
      </w:pPr>
      <w:r>
        <w:rPr>
          <w:b/>
          <w:bCs/>
        </w:rPr>
        <w:t>Г) Кто приходит, кто уходит, все его за ручку водят. (дверь)</w:t>
      </w:r>
    </w:p>
    <w:p w:rsidR="00BF2EEB" w:rsidRDefault="00BF2EEB" w:rsidP="005B2926">
      <w:pPr>
        <w:pStyle w:val="NormalWeb"/>
      </w:pPr>
    </w:p>
    <w:p w:rsidR="00BF2EEB" w:rsidRDefault="00BF2EEB" w:rsidP="005B2926">
      <w:pPr>
        <w:pStyle w:val="NormalWeb"/>
      </w:pPr>
      <w:r>
        <w:rPr>
          <w:b/>
          <w:bCs/>
          <w:u w:val="single"/>
        </w:rPr>
        <w:t xml:space="preserve">5 конкурс «Фантастическое животное» </w:t>
      </w:r>
    </w:p>
    <w:p w:rsidR="00BF2EEB" w:rsidRDefault="00BF2EEB" w:rsidP="005B2926">
      <w:pPr>
        <w:pStyle w:val="NormalWeb"/>
        <w:spacing w:after="240" w:afterAutospacing="0"/>
      </w:pPr>
      <w:r>
        <w:rPr>
          <w:b/>
          <w:bCs/>
        </w:rPr>
        <w:t>Ребята, вы умеете рисовать? В этом конкурсе главное не умение рисовать, а умение фантазировать. Вы должны изобразить фантастическое животное шваброшерстиус или кубохвостиус.</w:t>
      </w:r>
    </w:p>
    <w:p w:rsidR="00BF2EEB" w:rsidRDefault="00BF2EEB" w:rsidP="005B2926">
      <w:pPr>
        <w:pStyle w:val="NormalWeb"/>
      </w:pPr>
      <w:r>
        <w:rPr>
          <w:b/>
          <w:bCs/>
          <w:u w:val="single"/>
        </w:rPr>
        <w:t>6 конкурс «Танцевальный»</w:t>
      </w:r>
    </w:p>
    <w:p w:rsidR="00BF2EEB" w:rsidRDefault="00BF2EEB" w:rsidP="005B2926">
      <w:pPr>
        <w:pStyle w:val="NormalWeb"/>
      </w:pPr>
      <w:r>
        <w:rPr>
          <w:b/>
          <w:bCs/>
        </w:rPr>
        <w:t>Игра для всех именинников под музыку.</w:t>
      </w:r>
    </w:p>
    <w:p w:rsidR="00BF2EEB" w:rsidRDefault="00BF2EEB" w:rsidP="005B2926">
      <w:pPr>
        <w:pStyle w:val="NormalWeb"/>
      </w:pPr>
      <w:r>
        <w:rPr>
          <w:b/>
          <w:bCs/>
        </w:rPr>
        <w:t>«Шарик на пол положи,</w:t>
      </w:r>
    </w:p>
    <w:p w:rsidR="00BF2EEB" w:rsidRDefault="00BF2EEB" w:rsidP="005B2926">
      <w:pPr>
        <w:pStyle w:val="NormalWeb"/>
      </w:pPr>
      <w:r>
        <w:rPr>
          <w:b/>
          <w:bCs/>
        </w:rPr>
        <w:t>Себя в пляске покажи,</w:t>
      </w:r>
    </w:p>
    <w:p w:rsidR="00BF2EEB" w:rsidRDefault="00BF2EEB" w:rsidP="005B2926">
      <w:pPr>
        <w:pStyle w:val="NormalWeb"/>
      </w:pPr>
      <w:r>
        <w:rPr>
          <w:b/>
          <w:bCs/>
        </w:rPr>
        <w:t>Кончит музыка играть</w:t>
      </w:r>
    </w:p>
    <w:p w:rsidR="00BF2EEB" w:rsidRDefault="00BF2EEB" w:rsidP="005B2926">
      <w:pPr>
        <w:pStyle w:val="NormalWeb"/>
      </w:pPr>
      <w:r>
        <w:rPr>
          <w:b/>
          <w:bCs/>
        </w:rPr>
        <w:t>Быстро шарик надо взять».</w:t>
      </w:r>
    </w:p>
    <w:p w:rsidR="00BF2EEB" w:rsidRDefault="00BF2EEB" w:rsidP="005B2926">
      <w:pPr>
        <w:pStyle w:val="NormalWeb"/>
      </w:pPr>
    </w:p>
    <w:p w:rsidR="00BF2EEB" w:rsidRDefault="00BF2EEB" w:rsidP="005B2926">
      <w:pPr>
        <w:pStyle w:val="NormalWeb"/>
      </w:pPr>
      <w:r>
        <w:rPr>
          <w:b/>
          <w:bCs/>
          <w:u w:val="single"/>
        </w:rPr>
        <w:t>7 конкурс «Раз, два, три»</w:t>
      </w:r>
      <w:r>
        <w:rPr>
          <w:b/>
          <w:bCs/>
        </w:rPr>
        <w:t xml:space="preserve"> (по одному участнику из каждой команды)</w:t>
      </w:r>
    </w:p>
    <w:p w:rsidR="00BF2EEB" w:rsidRDefault="00BF2EEB" w:rsidP="005B2926">
      <w:pPr>
        <w:pStyle w:val="NormalWeb"/>
      </w:pPr>
      <w:r>
        <w:rPr>
          <w:b/>
          <w:bCs/>
        </w:rPr>
        <w:t>Разыгрывание приза на счет «три»</w:t>
      </w:r>
    </w:p>
    <w:p w:rsidR="00BF2EEB" w:rsidRDefault="00BF2EEB" w:rsidP="005B2926">
      <w:pPr>
        <w:pStyle w:val="NormalWeb"/>
      </w:pPr>
      <w:r>
        <w:rPr>
          <w:b/>
          <w:bCs/>
        </w:rPr>
        <w:t>Участники стоят друг против друга - перед ними на стуле лежит колпачок. Ведущий считает: раз, два, три...ста, раз, два, три....надцать, раз, два, три...дцать и т.д. Побеждает тот, кто окажется внимательней и первым возьмет приз, когда ведущий скажет - три.</w:t>
      </w:r>
    </w:p>
    <w:p w:rsidR="00BF2EEB" w:rsidRDefault="00BF2EEB" w:rsidP="005B2926">
      <w:pPr>
        <w:pStyle w:val="NormalWeb"/>
      </w:pPr>
      <w:r>
        <w:t>Вот и осень больше половины</w:t>
      </w:r>
    </w:p>
    <w:p w:rsidR="00BF2EEB" w:rsidRDefault="00BF2EEB" w:rsidP="005B2926">
      <w:pPr>
        <w:pStyle w:val="NormalWeb"/>
      </w:pPr>
      <w:r>
        <w:t>Срока своего прошла,</w:t>
      </w:r>
    </w:p>
    <w:p w:rsidR="00BF2EEB" w:rsidRDefault="00BF2EEB" w:rsidP="005B2926">
      <w:pPr>
        <w:pStyle w:val="NormalWeb"/>
      </w:pPr>
      <w:r>
        <w:t xml:space="preserve">Скоро птицы нас покинут, </w:t>
      </w:r>
    </w:p>
    <w:p w:rsidR="00BF2EEB" w:rsidRDefault="00BF2EEB" w:rsidP="005B2926">
      <w:pPr>
        <w:pStyle w:val="NormalWeb"/>
      </w:pPr>
      <w:r>
        <w:t xml:space="preserve">Их умолкнут голоса. </w:t>
      </w:r>
    </w:p>
    <w:p w:rsidR="00BF2EEB" w:rsidRDefault="00BF2EEB" w:rsidP="005B2926">
      <w:pPr>
        <w:pStyle w:val="NormalWeb"/>
      </w:pPr>
      <w:r>
        <w:t>Солнышко неярко светит,</w:t>
      </w:r>
    </w:p>
    <w:p w:rsidR="00BF2EEB" w:rsidRDefault="00BF2EEB" w:rsidP="005B2926">
      <w:pPr>
        <w:pStyle w:val="NormalWeb"/>
      </w:pPr>
      <w:r>
        <w:t>Сразу вслед за сентябрём</w:t>
      </w:r>
    </w:p>
    <w:p w:rsidR="00BF2EEB" w:rsidRDefault="00BF2EEB" w:rsidP="005B2926">
      <w:pPr>
        <w:pStyle w:val="NormalWeb"/>
      </w:pPr>
      <w:r>
        <w:t>Заглянул в окошко месяц,</w:t>
      </w:r>
    </w:p>
    <w:p w:rsidR="00BF2EEB" w:rsidRDefault="00BF2EEB" w:rsidP="005B2926">
      <w:pPr>
        <w:pStyle w:val="NormalWeb"/>
      </w:pPr>
      <w:r>
        <w:t>Что зовём мы октябрём.</w:t>
      </w:r>
    </w:p>
    <w:p w:rsidR="00BF2EEB" w:rsidRDefault="00BF2EEB" w:rsidP="005B2926">
      <w:pPr>
        <w:pStyle w:val="NormalWeb"/>
      </w:pPr>
      <w:r>
        <w:t>И у нас сегодня праздник,</w:t>
      </w:r>
    </w:p>
    <w:p w:rsidR="00BF2EEB" w:rsidRDefault="00BF2EEB" w:rsidP="005B2926">
      <w:pPr>
        <w:pStyle w:val="NormalWeb"/>
      </w:pPr>
      <w:r>
        <w:t>Мы собрались вместе все,</w:t>
      </w:r>
    </w:p>
    <w:p w:rsidR="00BF2EEB" w:rsidRDefault="00BF2EEB" w:rsidP="005B2926">
      <w:pPr>
        <w:pStyle w:val="NormalWeb"/>
      </w:pPr>
      <w:r>
        <w:t xml:space="preserve">Чтобы тех детей поздравить, </w:t>
      </w:r>
    </w:p>
    <w:p w:rsidR="00BF2EEB" w:rsidRDefault="00BF2EEB" w:rsidP="005B2926">
      <w:pPr>
        <w:pStyle w:val="NormalWeb"/>
      </w:pPr>
      <w:r>
        <w:t>Кто родился в сентябре.</w:t>
      </w:r>
    </w:p>
    <w:p w:rsidR="00BF2EEB" w:rsidRDefault="00BF2EEB" w:rsidP="005B2926">
      <w:pPr>
        <w:pStyle w:val="NormalWeb"/>
      </w:pPr>
      <w:r>
        <w:t>Покажитесь нам, идите,</w:t>
      </w:r>
    </w:p>
    <w:p w:rsidR="00BF2EEB" w:rsidRDefault="00BF2EEB" w:rsidP="005B2926">
      <w:pPr>
        <w:pStyle w:val="NormalWeb"/>
      </w:pPr>
      <w:r>
        <w:t>Именинники ко мне,</w:t>
      </w:r>
    </w:p>
    <w:p w:rsidR="00BF2EEB" w:rsidRDefault="00BF2EEB" w:rsidP="005B2926">
      <w:pPr>
        <w:pStyle w:val="NormalWeb"/>
      </w:pPr>
      <w:r>
        <w:t>Вас приятно будет видеть,</w:t>
      </w:r>
    </w:p>
    <w:p w:rsidR="00BF2EEB" w:rsidRDefault="00BF2EEB" w:rsidP="005B2926">
      <w:pPr>
        <w:pStyle w:val="NormalWeb"/>
      </w:pPr>
      <w:r>
        <w:t>Взрослым всем и детворе.</w:t>
      </w:r>
    </w:p>
    <w:p w:rsidR="00BF2EEB" w:rsidRDefault="00BF2EEB" w:rsidP="005B2926">
      <w:pPr>
        <w:pStyle w:val="NormalWeb"/>
      </w:pPr>
      <w:r>
        <w:t>1. В нашем классе есть Катюша!</w:t>
      </w:r>
    </w:p>
    <w:p w:rsidR="00BF2EEB" w:rsidRDefault="00BF2EEB" w:rsidP="005B2926">
      <w:pPr>
        <w:pStyle w:val="NormalWeb"/>
      </w:pPr>
      <w:r>
        <w:t>Трудолюбива и скромна</w:t>
      </w:r>
    </w:p>
    <w:p w:rsidR="00BF2EEB" w:rsidRDefault="00BF2EEB" w:rsidP="005B2926">
      <w:pPr>
        <w:pStyle w:val="NormalWeb"/>
      </w:pPr>
      <w:r>
        <w:t>И помощница она.</w:t>
      </w:r>
    </w:p>
    <w:p w:rsidR="00BF2EEB" w:rsidRDefault="00BF2EEB" w:rsidP="005B2926">
      <w:pPr>
        <w:pStyle w:val="NormalWeb"/>
      </w:pPr>
      <w:r>
        <w:t>Не забудет слова «здравствуй»,</w:t>
      </w:r>
    </w:p>
    <w:p w:rsidR="00BF2EEB" w:rsidRDefault="00BF2EEB" w:rsidP="005B2926">
      <w:pPr>
        <w:pStyle w:val="NormalWeb"/>
      </w:pPr>
      <w:r>
        <w:t>«До свидания» сказать.</w:t>
      </w:r>
    </w:p>
    <w:p w:rsidR="00BF2EEB" w:rsidRDefault="00BF2EEB" w:rsidP="005B2926">
      <w:pPr>
        <w:pStyle w:val="NormalWeb"/>
      </w:pPr>
      <w:r>
        <w:t>А теперь пора поздравить</w:t>
      </w:r>
    </w:p>
    <w:p w:rsidR="00BF2EEB" w:rsidRDefault="00BF2EEB" w:rsidP="005B2926">
      <w:pPr>
        <w:pStyle w:val="NormalWeb"/>
      </w:pPr>
      <w:r>
        <w:t>И хотим мы пожелать:</w:t>
      </w:r>
    </w:p>
    <w:p w:rsidR="00BF2EEB" w:rsidRDefault="00BF2EEB" w:rsidP="005B2926">
      <w:pPr>
        <w:pStyle w:val="NormalWeb"/>
      </w:pPr>
      <w:r>
        <w:t xml:space="preserve">Постарайся поактивней </w:t>
      </w:r>
    </w:p>
    <w:p w:rsidR="00BF2EEB" w:rsidRDefault="00BF2EEB" w:rsidP="005B2926">
      <w:pPr>
        <w:pStyle w:val="NormalWeb"/>
      </w:pPr>
      <w:r>
        <w:t>на уроках отвечать</w:t>
      </w:r>
    </w:p>
    <w:p w:rsidR="00BF2EEB" w:rsidRDefault="00BF2EEB" w:rsidP="005B2926">
      <w:pPr>
        <w:pStyle w:val="NormalWeb"/>
      </w:pPr>
      <w:r>
        <w:t>И тогда в дневнике твоём</w:t>
      </w:r>
    </w:p>
    <w:p w:rsidR="00BF2EEB" w:rsidRDefault="00BF2EEB" w:rsidP="005B2926">
      <w:pPr>
        <w:pStyle w:val="NormalWeb"/>
      </w:pPr>
      <w:r>
        <w:t>Больше пятёрок будет сиять!</w:t>
      </w:r>
      <w:r>
        <w:br/>
        <w:t>Игорь, обаянием ты одарён от природы,</w:t>
      </w:r>
    </w:p>
    <w:p w:rsidR="00BF2EEB" w:rsidRDefault="00BF2EEB" w:rsidP="005B2926">
      <w:pPr>
        <w:pStyle w:val="NormalWeb"/>
      </w:pPr>
      <w:r>
        <w:t>Умеешь вынести невзгоды,</w:t>
      </w:r>
    </w:p>
    <w:p w:rsidR="00BF2EEB" w:rsidRDefault="00BF2EEB" w:rsidP="005B2926">
      <w:pPr>
        <w:pStyle w:val="NormalWeb"/>
      </w:pPr>
      <w:r>
        <w:t>Спокойный, исполнительный,</w:t>
      </w:r>
    </w:p>
    <w:p w:rsidR="00BF2EEB" w:rsidRDefault="00BF2EEB" w:rsidP="005B2926">
      <w:pPr>
        <w:pStyle w:val="NormalWeb"/>
      </w:pPr>
      <w:r>
        <w:t>Ты, мальчик, удивительный.</w:t>
      </w:r>
    </w:p>
    <w:p w:rsidR="00BF2EEB" w:rsidRDefault="00BF2EEB" w:rsidP="005B2926">
      <w:pPr>
        <w:pStyle w:val="NormalWeb"/>
      </w:pPr>
      <w:r>
        <w:t>Желаю я тебе везенья,</w:t>
      </w:r>
    </w:p>
    <w:p w:rsidR="00BF2EEB" w:rsidRDefault="00BF2EEB" w:rsidP="005B2926">
      <w:pPr>
        <w:pStyle w:val="NormalWeb"/>
      </w:pPr>
      <w:r>
        <w:t>Веры побольше в себя.</w:t>
      </w:r>
    </w:p>
    <w:p w:rsidR="00BF2EEB" w:rsidRDefault="00BF2EEB" w:rsidP="005B2926">
      <w:pPr>
        <w:pStyle w:val="NormalWeb"/>
      </w:pPr>
      <w:r>
        <w:t>И тогда, я уверена в этом,</w:t>
      </w:r>
    </w:p>
    <w:p w:rsidR="00BF2EEB" w:rsidRDefault="00BF2EEB" w:rsidP="005B2926">
      <w:pPr>
        <w:pStyle w:val="NormalWeb"/>
      </w:pPr>
      <w:r>
        <w:t>Удача найдёт тебя.</w:t>
      </w:r>
      <w:r>
        <w:br/>
        <w:t>Аккуратна и скромна</w:t>
      </w:r>
    </w:p>
    <w:p w:rsidR="00BF2EEB" w:rsidRDefault="00BF2EEB" w:rsidP="005B2926">
      <w:pPr>
        <w:pStyle w:val="NormalWeb"/>
      </w:pPr>
      <w:r>
        <w:t>Катя каждому мила.</w:t>
      </w:r>
    </w:p>
    <w:p w:rsidR="00BF2EEB" w:rsidRDefault="00BF2EEB" w:rsidP="005B2926">
      <w:pPr>
        <w:pStyle w:val="NormalWeb"/>
      </w:pPr>
      <w:r>
        <w:t xml:space="preserve">Пожелаем тебе, Катя, </w:t>
      </w:r>
    </w:p>
    <w:p w:rsidR="00BF2EEB" w:rsidRDefault="00BF2EEB" w:rsidP="005B2926">
      <w:pPr>
        <w:pStyle w:val="NormalWeb"/>
      </w:pPr>
      <w:r>
        <w:t>ни минутки не терять.</w:t>
      </w:r>
    </w:p>
    <w:p w:rsidR="00BF2EEB" w:rsidRDefault="00BF2EEB" w:rsidP="005B2926">
      <w:pPr>
        <w:pStyle w:val="NormalWeb"/>
      </w:pPr>
      <w:r>
        <w:t xml:space="preserve">Это каждому известно – </w:t>
      </w:r>
    </w:p>
    <w:p w:rsidR="00BF2EEB" w:rsidRDefault="00BF2EEB" w:rsidP="005B2926">
      <w:pPr>
        <w:pStyle w:val="NormalWeb"/>
      </w:pPr>
      <w:r>
        <w:t>Время не вернуть назад.</w:t>
      </w:r>
    </w:p>
    <w:p w:rsidR="00BF2EEB" w:rsidRDefault="00BF2EEB" w:rsidP="005B2926">
      <w:pPr>
        <w:pStyle w:val="NormalWeb"/>
      </w:pPr>
      <w:r>
        <w:t>Пусть радость тебе доставляет ученье,</w:t>
      </w:r>
    </w:p>
    <w:p w:rsidR="00BF2EEB" w:rsidRDefault="00BF2EEB" w:rsidP="005B2926">
      <w:pPr>
        <w:pStyle w:val="NormalWeb"/>
      </w:pPr>
      <w:r>
        <w:t>Пусть только приятными будут волненья.</w:t>
      </w:r>
    </w:p>
    <w:p w:rsidR="00BF2EEB" w:rsidRDefault="00BF2EEB" w:rsidP="005B2926">
      <w:pPr>
        <w:pStyle w:val="NormalWeb"/>
      </w:pPr>
      <w:r>
        <w:t>Всего тебе доброго, мирного, ясного,</w:t>
      </w:r>
    </w:p>
    <w:p w:rsidR="00BF2EEB" w:rsidRDefault="00BF2EEB" w:rsidP="005B2926">
      <w:pPr>
        <w:pStyle w:val="NormalWeb"/>
      </w:pPr>
      <w:r>
        <w:t>А чтоб не болела – здоровья прекрасного!</w:t>
      </w:r>
    </w:p>
    <w:p w:rsidR="00BF2EEB" w:rsidRDefault="00BF2EEB" w:rsidP="005B2926">
      <w:pPr>
        <w:pStyle w:val="NormalWeb"/>
      </w:pPr>
      <w:r>
        <w:t>В этот день желаем вам</w:t>
      </w:r>
    </w:p>
    <w:p w:rsidR="00BF2EEB" w:rsidRDefault="00BF2EEB" w:rsidP="005B2926">
      <w:pPr>
        <w:pStyle w:val="NormalWeb"/>
      </w:pPr>
      <w:r>
        <w:t>Жизни радостной, красивой.</w:t>
      </w:r>
    </w:p>
    <w:p w:rsidR="00BF2EEB" w:rsidRDefault="00BF2EEB" w:rsidP="005B2926">
      <w:pPr>
        <w:pStyle w:val="NormalWeb"/>
      </w:pPr>
      <w:r>
        <w:t>И, конечно же, подарки</w:t>
      </w:r>
    </w:p>
    <w:p w:rsidR="00BF2EEB" w:rsidRDefault="00BF2EEB" w:rsidP="005B2926">
      <w:pPr>
        <w:pStyle w:val="NormalWeb"/>
      </w:pPr>
      <w:r>
        <w:t>Вам, друзья, подарим.</w:t>
      </w:r>
    </w:p>
    <w:p w:rsidR="00BF2EEB" w:rsidRDefault="00BF2EEB" w:rsidP="005B2926">
      <w:pPr>
        <w:pStyle w:val="NormalWeb"/>
      </w:pPr>
      <w:r>
        <w:t>А сейчас речь пойдёт об…</w:t>
      </w:r>
    </w:p>
    <w:p w:rsidR="00BF2EEB" w:rsidRDefault="00BF2EEB" w:rsidP="005B2926">
      <w:pPr>
        <w:pStyle w:val="NormalWeb"/>
      </w:pPr>
      <w:r>
        <w:t>Пришла без красок и без кисти</w:t>
      </w:r>
    </w:p>
    <w:p w:rsidR="00BF2EEB" w:rsidRDefault="00BF2EEB" w:rsidP="005B2926">
      <w:pPr>
        <w:pStyle w:val="NormalWeb"/>
      </w:pPr>
      <w:r>
        <w:t>И перекрасила все листья. (это осень)</w:t>
      </w:r>
    </w:p>
    <w:p w:rsidR="00BF2EEB" w:rsidRDefault="00BF2EEB" w:rsidP="005B2926">
      <w:pPr>
        <w:pStyle w:val="NormalWeb"/>
      </w:pPr>
      <w:r>
        <w:t>Осень наступила, высохли цветы,</w:t>
      </w:r>
    </w:p>
    <w:p w:rsidR="00BF2EEB" w:rsidRDefault="00BF2EEB" w:rsidP="005B2926">
      <w:pPr>
        <w:pStyle w:val="NormalWeb"/>
      </w:pPr>
      <w:r>
        <w:t>И глядят уныло голые кусты.</w:t>
      </w:r>
    </w:p>
    <w:p w:rsidR="00BF2EEB" w:rsidRDefault="00BF2EEB" w:rsidP="005B2926">
      <w:pPr>
        <w:pStyle w:val="NormalWeb"/>
      </w:pPr>
      <w:r>
        <w:t>Вянет и желтеет травка на лугах,</w:t>
      </w:r>
    </w:p>
    <w:p w:rsidR="00BF2EEB" w:rsidRDefault="00BF2EEB" w:rsidP="005B2926">
      <w:pPr>
        <w:pStyle w:val="NormalWeb"/>
      </w:pPr>
      <w:r>
        <w:t>Только зеленеет озимь на полях.</w:t>
      </w:r>
    </w:p>
    <w:p w:rsidR="00BF2EEB" w:rsidRDefault="00BF2EEB" w:rsidP="005B2926">
      <w:pPr>
        <w:pStyle w:val="NormalWeb"/>
      </w:pPr>
      <w:r>
        <w:t>Туча небо кроет, солнце не блестит.</w:t>
      </w:r>
    </w:p>
    <w:p w:rsidR="00BF2EEB" w:rsidRDefault="00BF2EEB" w:rsidP="005B2926">
      <w:pPr>
        <w:pStyle w:val="NormalWeb"/>
      </w:pPr>
      <w:r>
        <w:t>Ветер в поле воет, дождик моросит.</w:t>
      </w:r>
    </w:p>
    <w:p w:rsidR="00BF2EEB" w:rsidRDefault="00BF2EEB" w:rsidP="005B2926">
      <w:pPr>
        <w:pStyle w:val="NormalWeb"/>
      </w:pPr>
      <w:r>
        <w:t>Воды зашумели быстрого ручья,</w:t>
      </w:r>
    </w:p>
    <w:p w:rsidR="00BF2EEB" w:rsidRDefault="00BF2EEB" w:rsidP="005B2926">
      <w:pPr>
        <w:pStyle w:val="NormalWeb"/>
      </w:pPr>
      <w:r>
        <w:t>Птички улетели в тёплые края.</w:t>
      </w:r>
    </w:p>
    <w:p w:rsidR="00BF2EEB" w:rsidRDefault="00BF2EEB" w:rsidP="005B2926">
      <w:pPr>
        <w:pStyle w:val="NormalWeb"/>
      </w:pPr>
      <w:r>
        <w:t xml:space="preserve">Жаль, что улетают птицы и опустели поля, но осень приносит нам и много подарков. </w:t>
      </w:r>
    </w:p>
    <w:p w:rsidR="00BF2EEB" w:rsidRDefault="00BF2EEB" w:rsidP="005B2926">
      <w:pPr>
        <w:pStyle w:val="NormalWeb"/>
      </w:pPr>
      <w:r>
        <w:t xml:space="preserve">Осень – грустная пора, но у нас, на нашем празднике, будет весело. Вас ждёт много интересного: игры, конкурсы, награждения. </w:t>
      </w:r>
    </w:p>
    <w:p w:rsidR="00BF2EEB" w:rsidRDefault="00BF2EEB" w:rsidP="005B2926">
      <w:pPr>
        <w:pStyle w:val="NormalWeb"/>
      </w:pPr>
      <w:r>
        <w:t>А сейчас устроим листопад.</w:t>
      </w:r>
    </w:p>
    <w:p w:rsidR="00BF2EEB" w:rsidRDefault="00BF2EEB" w:rsidP="005B2926">
      <w:pPr>
        <w:pStyle w:val="NormalWeb"/>
      </w:pPr>
      <w:r>
        <w:t>Пусть сейчас для всех ребят</w:t>
      </w:r>
    </w:p>
    <w:p w:rsidR="00BF2EEB" w:rsidRDefault="00BF2EEB" w:rsidP="005B2926">
      <w:pPr>
        <w:pStyle w:val="NormalWeb"/>
      </w:pPr>
      <w:r>
        <w:t>Листья кружатся, летят.</w:t>
      </w:r>
    </w:p>
    <w:p w:rsidR="00BF2EEB" w:rsidRDefault="00BF2EEB" w:rsidP="005B2926">
      <w:pPr>
        <w:pStyle w:val="NormalWeb"/>
      </w:pPr>
      <w:r>
        <w:t xml:space="preserve">Именинники, прошу, все ко мне идите, </w:t>
      </w:r>
    </w:p>
    <w:p w:rsidR="00BF2EEB" w:rsidRDefault="00BF2EEB" w:rsidP="005B2926">
      <w:pPr>
        <w:pStyle w:val="NormalWeb"/>
      </w:pPr>
      <w:r>
        <w:t>Вашу ловкость, быстроту,</w:t>
      </w:r>
    </w:p>
    <w:p w:rsidR="00BF2EEB" w:rsidRDefault="00BF2EEB" w:rsidP="005B2926">
      <w:pPr>
        <w:pStyle w:val="NormalWeb"/>
      </w:pPr>
      <w:r>
        <w:t>Дети, покажите!</w:t>
      </w:r>
    </w:p>
    <w:p w:rsidR="00BF2EEB" w:rsidRDefault="00BF2EEB" w:rsidP="005B2926">
      <w:pPr>
        <w:pStyle w:val="NormalWeb"/>
      </w:pPr>
      <w:r>
        <w:t>Падают, падают листья,</w:t>
      </w:r>
    </w:p>
    <w:p w:rsidR="00BF2EEB" w:rsidRDefault="00BF2EEB" w:rsidP="005B2926">
      <w:pPr>
        <w:pStyle w:val="NormalWeb"/>
      </w:pPr>
      <w:r>
        <w:t>В нашем классе листопад.</w:t>
      </w:r>
    </w:p>
    <w:p w:rsidR="00BF2EEB" w:rsidRDefault="00BF2EEB" w:rsidP="005B2926">
      <w:pPr>
        <w:pStyle w:val="NormalWeb"/>
      </w:pPr>
      <w:r>
        <w:t>Жёлтые, красные, рыжие листья</w:t>
      </w:r>
    </w:p>
    <w:p w:rsidR="00BF2EEB" w:rsidRDefault="00BF2EEB" w:rsidP="005B2926">
      <w:pPr>
        <w:pStyle w:val="NormalWeb"/>
      </w:pPr>
      <w:r>
        <w:t>По ветру вьются, летят.</w:t>
      </w:r>
    </w:p>
    <w:p w:rsidR="00BF2EEB" w:rsidRDefault="00BF2EEB" w:rsidP="005B2926">
      <w:pPr>
        <w:pStyle w:val="NormalWeb"/>
      </w:pPr>
      <w:r>
        <w:t>(Игра «Листопад»)</w:t>
      </w:r>
    </w:p>
    <w:p w:rsidR="00BF2EEB" w:rsidRDefault="00BF2EEB" w:rsidP="005B2926">
      <w:pPr>
        <w:pStyle w:val="NormalWeb"/>
      </w:pPr>
      <w:r>
        <w:t>Осень! Дождь идёт с утра.</w:t>
      </w:r>
    </w:p>
    <w:p w:rsidR="00BF2EEB" w:rsidRDefault="00BF2EEB" w:rsidP="005B2926">
      <w:pPr>
        <w:pStyle w:val="NormalWeb"/>
      </w:pPr>
      <w:r>
        <w:t>Осень! А позавчера…</w:t>
      </w:r>
    </w:p>
    <w:p w:rsidR="00BF2EEB" w:rsidRDefault="00BF2EEB" w:rsidP="005B2926">
      <w:pPr>
        <w:pStyle w:val="NormalWeb"/>
      </w:pPr>
      <w:r>
        <w:t>Небо светлое без туч</w:t>
      </w:r>
    </w:p>
    <w:p w:rsidR="00BF2EEB" w:rsidRDefault="00BF2EEB" w:rsidP="005B2926">
      <w:pPr>
        <w:pStyle w:val="NormalWeb"/>
      </w:pPr>
      <w:r>
        <w:t>И в окошке солнца луч.</w:t>
      </w:r>
    </w:p>
    <w:p w:rsidR="00BF2EEB" w:rsidRDefault="00BF2EEB" w:rsidP="005B2926">
      <w:pPr>
        <w:pStyle w:val="NormalWeb"/>
      </w:pPr>
      <w:r>
        <w:t>Было лето… Было лето…</w:t>
      </w:r>
    </w:p>
    <w:p w:rsidR="00BF2EEB" w:rsidRDefault="00BF2EEB" w:rsidP="005B2926">
      <w:pPr>
        <w:pStyle w:val="NormalWeb"/>
      </w:pPr>
      <w:r>
        <w:t xml:space="preserve">Солнышко на улице </w:t>
      </w:r>
    </w:p>
    <w:p w:rsidR="00BF2EEB" w:rsidRDefault="00BF2EEB" w:rsidP="005B2926">
      <w:pPr>
        <w:pStyle w:val="NormalWeb"/>
      </w:pPr>
      <w:r>
        <w:t>Ходит, руки в бок.</w:t>
      </w:r>
    </w:p>
    <w:p w:rsidR="00BF2EEB" w:rsidRDefault="00BF2EEB" w:rsidP="005B2926">
      <w:pPr>
        <w:pStyle w:val="NormalWeb"/>
      </w:pPr>
      <w:r>
        <w:t>Смотрит и любуется,</w:t>
      </w:r>
    </w:p>
    <w:p w:rsidR="00BF2EEB" w:rsidRDefault="00BF2EEB" w:rsidP="005B2926">
      <w:pPr>
        <w:pStyle w:val="NormalWeb"/>
      </w:pPr>
      <w:r>
        <w:t>Где, какой цветок.</w:t>
      </w:r>
    </w:p>
    <w:p w:rsidR="00BF2EEB" w:rsidRDefault="00BF2EEB" w:rsidP="005B2926">
      <w:pPr>
        <w:pStyle w:val="NormalWeb"/>
      </w:pPr>
      <w:r>
        <w:t>Выросли привольно</w:t>
      </w:r>
    </w:p>
    <w:p w:rsidR="00BF2EEB" w:rsidRDefault="00BF2EEB" w:rsidP="005B2926">
      <w:pPr>
        <w:pStyle w:val="NormalWeb"/>
      </w:pPr>
      <w:r>
        <w:t>На полях и грядках.</w:t>
      </w:r>
    </w:p>
    <w:p w:rsidR="00BF2EEB" w:rsidRDefault="00BF2EEB" w:rsidP="005B2926">
      <w:pPr>
        <w:pStyle w:val="NormalWeb"/>
      </w:pPr>
      <w:r>
        <w:t>Солнышко довольно:</w:t>
      </w:r>
    </w:p>
    <w:p w:rsidR="00BF2EEB" w:rsidRDefault="00BF2EEB" w:rsidP="005B2926">
      <w:pPr>
        <w:pStyle w:val="NormalWeb"/>
      </w:pPr>
      <w:r>
        <w:t>Значит, всё в порядке.</w:t>
      </w:r>
    </w:p>
    <w:p w:rsidR="00BF2EEB" w:rsidRDefault="00BF2EEB" w:rsidP="005B2926">
      <w:pPr>
        <w:pStyle w:val="NormalWeb"/>
      </w:pPr>
      <w:r>
        <w:t>(Игра «Угадай цветок»)</w:t>
      </w:r>
    </w:p>
    <w:p w:rsidR="00BF2EEB" w:rsidRDefault="00BF2EEB" w:rsidP="005B2926">
      <w:pPr>
        <w:pStyle w:val="NormalWeb"/>
      </w:pPr>
      <w:r>
        <w:t>1. Красивые цветочки</w:t>
      </w:r>
    </w:p>
    <w:p w:rsidR="00BF2EEB" w:rsidRDefault="00BF2EEB" w:rsidP="005B2926">
      <w:pPr>
        <w:pStyle w:val="NormalWeb"/>
      </w:pPr>
      <w:r>
        <w:t>Расцвели в саду,</w:t>
      </w:r>
    </w:p>
    <w:p w:rsidR="00BF2EEB" w:rsidRDefault="00BF2EEB" w:rsidP="005B2926">
      <w:pPr>
        <w:pStyle w:val="NormalWeb"/>
      </w:pPr>
      <w:r>
        <w:t>Запестрели красками,</w:t>
      </w:r>
    </w:p>
    <w:p w:rsidR="00BF2EEB" w:rsidRDefault="00BF2EEB" w:rsidP="005B2926">
      <w:pPr>
        <w:pStyle w:val="NormalWeb"/>
      </w:pPr>
      <w:r>
        <w:t>А осень на носу. (астры)</w:t>
      </w:r>
    </w:p>
    <w:p w:rsidR="00BF2EEB" w:rsidRDefault="00BF2EEB" w:rsidP="005B2926">
      <w:pPr>
        <w:pStyle w:val="NormalWeb"/>
      </w:pPr>
      <w:r>
        <w:t>2. На клумбе у окошка</w:t>
      </w:r>
    </w:p>
    <w:p w:rsidR="00BF2EEB" w:rsidRDefault="00BF2EEB" w:rsidP="005B2926">
      <w:pPr>
        <w:pStyle w:val="NormalWeb"/>
      </w:pPr>
      <w:r>
        <w:t>Посажена картошка.</w:t>
      </w:r>
    </w:p>
    <w:p w:rsidR="00BF2EEB" w:rsidRDefault="00BF2EEB" w:rsidP="005B2926">
      <w:pPr>
        <w:pStyle w:val="NormalWeb"/>
      </w:pPr>
      <w:r>
        <w:t>Цветки её огромные</w:t>
      </w:r>
    </w:p>
    <w:p w:rsidR="00BF2EEB" w:rsidRDefault="00BF2EEB" w:rsidP="005B2926">
      <w:pPr>
        <w:pStyle w:val="NormalWeb"/>
      </w:pPr>
      <w:r>
        <w:t>И светлые, и тёмные. (георгины)</w:t>
      </w:r>
    </w:p>
    <w:p w:rsidR="00BF2EEB" w:rsidRDefault="00BF2EEB" w:rsidP="005B2926">
      <w:pPr>
        <w:pStyle w:val="NormalWeb"/>
      </w:pPr>
      <w:r>
        <w:t>3. На шесте – флаги,</w:t>
      </w:r>
    </w:p>
    <w:p w:rsidR="00BF2EEB" w:rsidRDefault="00BF2EEB" w:rsidP="005B2926">
      <w:pPr>
        <w:pStyle w:val="NormalWeb"/>
      </w:pPr>
      <w:r>
        <w:t>Под шестом – шпаги. (гладиолусы)</w:t>
      </w:r>
    </w:p>
    <w:p w:rsidR="00BF2EEB" w:rsidRDefault="00BF2EEB" w:rsidP="005B2926">
      <w:pPr>
        <w:pStyle w:val="NormalWeb"/>
      </w:pPr>
      <w:r>
        <w:t>4. Лист – перчатка,</w:t>
      </w:r>
    </w:p>
    <w:p w:rsidR="00BF2EEB" w:rsidRDefault="00BF2EEB" w:rsidP="005B2926">
      <w:pPr>
        <w:pStyle w:val="NormalWeb"/>
      </w:pPr>
      <w:r>
        <w:t>Плод – лопатка,</w:t>
      </w:r>
    </w:p>
    <w:p w:rsidR="00BF2EEB" w:rsidRDefault="00BF2EEB" w:rsidP="005B2926">
      <w:pPr>
        <w:pStyle w:val="NormalWeb"/>
      </w:pPr>
      <w:r>
        <w:t>А цветок – мотылёк. (люпин)</w:t>
      </w:r>
    </w:p>
    <w:p w:rsidR="00BF2EEB" w:rsidRDefault="00BF2EEB" w:rsidP="005B2926">
      <w:pPr>
        <w:pStyle w:val="NormalWeb"/>
      </w:pPr>
      <w:r>
        <w:t>5. Жёлтая скатёрка,</w:t>
      </w:r>
    </w:p>
    <w:p w:rsidR="00BF2EEB" w:rsidRDefault="00BF2EEB" w:rsidP="005B2926">
      <w:pPr>
        <w:pStyle w:val="NormalWeb"/>
      </w:pPr>
      <w:r>
        <w:t>Белая оборка,</w:t>
      </w:r>
    </w:p>
    <w:p w:rsidR="00BF2EEB" w:rsidRDefault="00BF2EEB" w:rsidP="005B2926">
      <w:pPr>
        <w:pStyle w:val="NormalWeb"/>
      </w:pPr>
      <w:r>
        <w:t xml:space="preserve">У оборки той зубцы – </w:t>
      </w:r>
    </w:p>
    <w:p w:rsidR="00BF2EEB" w:rsidRDefault="00BF2EEB" w:rsidP="005B2926">
      <w:pPr>
        <w:pStyle w:val="NormalWeb"/>
      </w:pPr>
      <w:r>
        <w:t>Закруглённые концы. (ромашка)</w:t>
      </w:r>
    </w:p>
    <w:p w:rsidR="00BF2EEB" w:rsidRDefault="00BF2EEB" w:rsidP="005B2926">
      <w:pPr>
        <w:pStyle w:val="NormalWeb"/>
      </w:pPr>
      <w:r>
        <w:t>6. Нарядные платьица,</w:t>
      </w:r>
    </w:p>
    <w:p w:rsidR="00BF2EEB" w:rsidRDefault="00BF2EEB" w:rsidP="005B2926">
      <w:pPr>
        <w:pStyle w:val="NormalWeb"/>
      </w:pPr>
      <w:r>
        <w:t>Жёлтые брошки,</w:t>
      </w:r>
    </w:p>
    <w:p w:rsidR="00BF2EEB" w:rsidRDefault="00BF2EEB" w:rsidP="005B2926">
      <w:pPr>
        <w:pStyle w:val="NormalWeb"/>
      </w:pPr>
      <w:r>
        <w:t xml:space="preserve">А как отцветут – </w:t>
      </w:r>
    </w:p>
    <w:p w:rsidR="00BF2EEB" w:rsidRDefault="00BF2EEB" w:rsidP="005B2926">
      <w:pPr>
        <w:pStyle w:val="NormalWeb"/>
      </w:pPr>
      <w:r>
        <w:t>Словно лапки у кошки. (ноготки)</w:t>
      </w:r>
    </w:p>
    <w:p w:rsidR="00BF2EEB" w:rsidRDefault="00BF2EEB" w:rsidP="005B2926">
      <w:pPr>
        <w:pStyle w:val="NormalWeb"/>
      </w:pPr>
      <w:r>
        <w:t>Собирают ребятишки</w:t>
      </w:r>
    </w:p>
    <w:p w:rsidR="00BF2EEB" w:rsidRDefault="00BF2EEB" w:rsidP="005B2926">
      <w:pPr>
        <w:pStyle w:val="NormalWeb"/>
      </w:pPr>
      <w:r>
        <w:t>В парке жёлуди и …(шишки)</w:t>
      </w:r>
    </w:p>
    <w:p w:rsidR="00BF2EEB" w:rsidRDefault="00BF2EEB" w:rsidP="005B2926">
      <w:pPr>
        <w:pStyle w:val="NormalWeb"/>
      </w:pPr>
      <w:r>
        <w:t>Правильно, с ними и пройдёт наша следующая игра.</w:t>
      </w:r>
    </w:p>
    <w:p w:rsidR="00BF2EEB" w:rsidRDefault="00BF2EEB" w:rsidP="005B2926">
      <w:pPr>
        <w:pStyle w:val="NormalWeb"/>
      </w:pPr>
      <w:r>
        <w:t>Шишки на пол положите,</w:t>
      </w:r>
    </w:p>
    <w:p w:rsidR="00BF2EEB" w:rsidRDefault="00BF2EEB" w:rsidP="005B2926">
      <w:pPr>
        <w:pStyle w:val="NormalWeb"/>
      </w:pPr>
      <w:r>
        <w:t>Себя в пляске покажите.</w:t>
      </w:r>
    </w:p>
    <w:p w:rsidR="00BF2EEB" w:rsidRDefault="00BF2EEB" w:rsidP="005B2926">
      <w:pPr>
        <w:pStyle w:val="NormalWeb"/>
      </w:pPr>
      <w:r>
        <w:t>А потом уж не зевайте,</w:t>
      </w:r>
    </w:p>
    <w:p w:rsidR="00BF2EEB" w:rsidRDefault="00BF2EEB" w:rsidP="005B2926">
      <w:pPr>
        <w:pStyle w:val="NormalWeb"/>
      </w:pPr>
      <w:r>
        <w:t>Быстро шишки подбирайте!</w:t>
      </w:r>
    </w:p>
    <w:p w:rsidR="00BF2EEB" w:rsidRDefault="00BF2EEB" w:rsidP="005B2926">
      <w:pPr>
        <w:pStyle w:val="NormalWeb"/>
      </w:pPr>
      <w:r>
        <w:t>(Дети танцуют, ведущий в конце музыки старается взять чью-нибудь шишку. У кого взяли, тот выходит )</w:t>
      </w:r>
    </w:p>
    <w:p w:rsidR="00BF2EEB" w:rsidRDefault="00BF2EEB" w:rsidP="005B2926">
      <w:pPr>
        <w:pStyle w:val="NormalWeb"/>
      </w:pPr>
      <w:r>
        <w:t>Вот ещё одна игра:</w:t>
      </w:r>
    </w:p>
    <w:p w:rsidR="00BF2EEB" w:rsidRDefault="00BF2EEB" w:rsidP="005B2926">
      <w:pPr>
        <w:pStyle w:val="NormalWeb"/>
      </w:pPr>
      <w:r>
        <w:t>Вам понравится она.</w:t>
      </w:r>
    </w:p>
    <w:p w:rsidR="00BF2EEB" w:rsidRDefault="00BF2EEB" w:rsidP="005B2926">
      <w:pPr>
        <w:pStyle w:val="NormalWeb"/>
      </w:pPr>
      <w:r>
        <w:t>Вам вопрос хочу задать,</w:t>
      </w:r>
    </w:p>
    <w:p w:rsidR="00BF2EEB" w:rsidRDefault="00BF2EEB" w:rsidP="005B2926">
      <w:pPr>
        <w:pStyle w:val="NormalWeb"/>
      </w:pPr>
      <w:r>
        <w:t>Ваше дело – отвечать.</w:t>
      </w:r>
    </w:p>
    <w:p w:rsidR="00BF2EEB" w:rsidRDefault="00BF2EEB" w:rsidP="005B2926">
      <w:pPr>
        <w:pStyle w:val="NormalWeb"/>
      </w:pPr>
      <w:r>
        <w:t>— Кто осенью улетает,</w:t>
      </w:r>
    </w:p>
    <w:p w:rsidR="00BF2EEB" w:rsidRDefault="00BF2EEB" w:rsidP="005B2926">
      <w:pPr>
        <w:pStyle w:val="NormalWeb"/>
      </w:pPr>
      <w:r>
        <w:t>А весною возвращается? (птицы)</w:t>
      </w:r>
    </w:p>
    <w:p w:rsidR="00BF2EEB" w:rsidRDefault="00BF2EEB" w:rsidP="005B2926">
      <w:pPr>
        <w:pStyle w:val="NormalWeb"/>
      </w:pPr>
      <w:r>
        <w:t>— Вот он деревце качает</w:t>
      </w:r>
    </w:p>
    <w:p w:rsidR="00BF2EEB" w:rsidRDefault="00BF2EEB" w:rsidP="005B2926">
      <w:pPr>
        <w:pStyle w:val="NormalWeb"/>
      </w:pPr>
      <w:r>
        <w:t>И разбойником свистит,</w:t>
      </w:r>
    </w:p>
    <w:p w:rsidR="00BF2EEB" w:rsidRDefault="00BF2EEB" w:rsidP="005B2926">
      <w:pPr>
        <w:pStyle w:val="NormalWeb"/>
      </w:pPr>
      <w:r>
        <w:t>Вот последний лист срывает</w:t>
      </w:r>
    </w:p>
    <w:p w:rsidR="00BF2EEB" w:rsidRDefault="00BF2EEB" w:rsidP="005B2926">
      <w:pPr>
        <w:pStyle w:val="NormalWeb"/>
      </w:pPr>
      <w:r>
        <w:t>И кружит его, кружит. (ветер)</w:t>
      </w:r>
    </w:p>
    <w:p w:rsidR="00BF2EEB" w:rsidRDefault="00BF2EEB" w:rsidP="005B2926">
      <w:pPr>
        <w:pStyle w:val="NormalWeb"/>
      </w:pPr>
      <w:r>
        <w:t>— Гнёзда чёрные пусты,</w:t>
      </w:r>
    </w:p>
    <w:p w:rsidR="00BF2EEB" w:rsidRDefault="00BF2EEB" w:rsidP="005B2926">
      <w:pPr>
        <w:pStyle w:val="NormalWeb"/>
      </w:pPr>
      <w:r>
        <w:t>Меньше сделались кусты.</w:t>
      </w:r>
    </w:p>
    <w:p w:rsidR="00BF2EEB" w:rsidRDefault="00BF2EEB" w:rsidP="005B2926">
      <w:pPr>
        <w:pStyle w:val="NormalWeb"/>
      </w:pPr>
      <w:r>
        <w:t xml:space="preserve">Ветер листья носит, </w:t>
      </w:r>
    </w:p>
    <w:p w:rsidR="00BF2EEB" w:rsidRDefault="00BF2EEB" w:rsidP="005B2926">
      <w:pPr>
        <w:pStyle w:val="NormalWeb"/>
      </w:pPr>
      <w:r>
        <w:t>Наступила…(осень)</w:t>
      </w:r>
    </w:p>
    <w:p w:rsidR="00BF2EEB" w:rsidRDefault="00BF2EEB" w:rsidP="005B2926">
      <w:pPr>
        <w:pStyle w:val="NormalWeb"/>
      </w:pPr>
      <w:r>
        <w:t>— И на горке, и под горкой,</w:t>
      </w:r>
    </w:p>
    <w:p w:rsidR="00BF2EEB" w:rsidRDefault="00BF2EEB" w:rsidP="005B2926">
      <w:pPr>
        <w:pStyle w:val="NormalWeb"/>
      </w:pPr>
      <w:r>
        <w:t>Под берёзой и под ёлкой</w:t>
      </w:r>
    </w:p>
    <w:p w:rsidR="00BF2EEB" w:rsidRDefault="00BF2EEB" w:rsidP="005B2926">
      <w:pPr>
        <w:pStyle w:val="NormalWeb"/>
      </w:pPr>
      <w:r>
        <w:t>Хороводами и в ряд</w:t>
      </w:r>
    </w:p>
    <w:p w:rsidR="00BF2EEB" w:rsidRDefault="00BF2EEB" w:rsidP="005B2926">
      <w:pPr>
        <w:pStyle w:val="NormalWeb"/>
      </w:pPr>
      <w:r>
        <w:t>В шапках молодцы стоят. (грибы)</w:t>
      </w:r>
    </w:p>
    <w:p w:rsidR="00BF2EEB" w:rsidRDefault="00BF2EEB" w:rsidP="005B2926">
      <w:pPr>
        <w:pStyle w:val="NormalWeb"/>
      </w:pPr>
      <w:r>
        <w:t>— Кто всю ночь по крыше бьёт</w:t>
      </w:r>
    </w:p>
    <w:p w:rsidR="00BF2EEB" w:rsidRDefault="00BF2EEB" w:rsidP="005B2926">
      <w:pPr>
        <w:pStyle w:val="NormalWeb"/>
      </w:pPr>
      <w:r>
        <w:t>Да постукивает,</w:t>
      </w:r>
    </w:p>
    <w:p w:rsidR="00BF2EEB" w:rsidRDefault="00BF2EEB" w:rsidP="005B2926">
      <w:pPr>
        <w:pStyle w:val="NormalWeb"/>
      </w:pPr>
      <w:r>
        <w:t>И бормочет, и поёт,</w:t>
      </w:r>
    </w:p>
    <w:p w:rsidR="00BF2EEB" w:rsidRDefault="00BF2EEB" w:rsidP="005B2926">
      <w:pPr>
        <w:pStyle w:val="NormalWeb"/>
      </w:pPr>
      <w:r>
        <w:t>Убаюкивает? (дождь)</w:t>
      </w:r>
    </w:p>
    <w:p w:rsidR="00BF2EEB" w:rsidRDefault="00BF2EEB" w:rsidP="005B2926">
      <w:pPr>
        <w:pStyle w:val="NormalWeb"/>
      </w:pPr>
      <w:r>
        <w:t>Вдруг стало всё вокруг темно,</w:t>
      </w:r>
    </w:p>
    <w:p w:rsidR="00BF2EEB" w:rsidRDefault="00BF2EEB" w:rsidP="005B2926">
      <w:pPr>
        <w:pStyle w:val="NormalWeb"/>
      </w:pPr>
      <w:r>
        <w:t>За тучи солнышко ушло,</w:t>
      </w:r>
    </w:p>
    <w:p w:rsidR="00BF2EEB" w:rsidRDefault="00BF2EEB" w:rsidP="005B2926">
      <w:pPr>
        <w:pStyle w:val="NormalWeb"/>
      </w:pPr>
      <w:r>
        <w:t>Осенний дождик всюду льёт,</w:t>
      </w:r>
    </w:p>
    <w:p w:rsidR="00BF2EEB" w:rsidRDefault="00BF2EEB" w:rsidP="005B2926">
      <w:pPr>
        <w:pStyle w:val="NormalWeb"/>
      </w:pPr>
      <w:r>
        <w:t>Свою он песенку поёт.</w:t>
      </w:r>
    </w:p>
    <w:p w:rsidR="00BF2EEB" w:rsidRDefault="00BF2EEB" w:rsidP="005B2926">
      <w:pPr>
        <w:pStyle w:val="NormalWeb"/>
      </w:pPr>
      <w:r>
        <w:t>Дождик, дождик, ты длиннющий</w:t>
      </w:r>
    </w:p>
    <w:p w:rsidR="00BF2EEB" w:rsidRDefault="00BF2EEB" w:rsidP="005B2926">
      <w:pPr>
        <w:pStyle w:val="NormalWeb"/>
      </w:pPr>
      <w:r>
        <w:t>Ты от неба до земли.</w:t>
      </w:r>
    </w:p>
    <w:p w:rsidR="00BF2EEB" w:rsidRDefault="00BF2EEB" w:rsidP="005B2926">
      <w:pPr>
        <w:pStyle w:val="NormalWeb"/>
      </w:pPr>
      <w:r>
        <w:t>Дождик, дождик, пуще, пуще,</w:t>
      </w:r>
    </w:p>
    <w:p w:rsidR="00BF2EEB" w:rsidRDefault="00BF2EEB" w:rsidP="005B2926">
      <w:pPr>
        <w:pStyle w:val="NormalWeb"/>
      </w:pPr>
      <w:r>
        <w:t>Чтобы мы скорей росли!</w:t>
      </w:r>
    </w:p>
    <w:p w:rsidR="00BF2EEB" w:rsidRDefault="00BF2EEB" w:rsidP="005B2926">
      <w:pPr>
        <w:pStyle w:val="NormalWeb"/>
      </w:pPr>
      <w:r>
        <w:t>Нам совсем не страшно</w:t>
      </w:r>
    </w:p>
    <w:p w:rsidR="00BF2EEB" w:rsidRDefault="00BF2EEB" w:rsidP="005B2926">
      <w:pPr>
        <w:pStyle w:val="NormalWeb"/>
      </w:pPr>
      <w:r>
        <w:t>Бегать под дождём,</w:t>
      </w:r>
    </w:p>
    <w:p w:rsidR="00BF2EEB" w:rsidRDefault="00BF2EEB" w:rsidP="005B2926">
      <w:pPr>
        <w:pStyle w:val="NormalWeb"/>
      </w:pPr>
      <w:r>
        <w:t>Если дождик сильный,</w:t>
      </w:r>
    </w:p>
    <w:p w:rsidR="00BF2EEB" w:rsidRDefault="00BF2EEB" w:rsidP="005B2926">
      <w:pPr>
        <w:pStyle w:val="NormalWeb"/>
      </w:pPr>
      <w:r>
        <w:t>Зонтики возьмём.</w:t>
      </w:r>
    </w:p>
    <w:p w:rsidR="00BF2EEB" w:rsidRDefault="00BF2EEB" w:rsidP="005B2926">
      <w:pPr>
        <w:pStyle w:val="NormalWeb"/>
      </w:pPr>
      <w:r>
        <w:t>Дождливая осень разбросала лужи в нашем дворе… (Игра «Перепрыгни лужи»)</w:t>
      </w:r>
    </w:p>
    <w:p w:rsidR="00BF2EEB" w:rsidRDefault="00BF2EEB" w:rsidP="005B2926">
      <w:pPr>
        <w:pStyle w:val="NormalWeb"/>
      </w:pPr>
      <w:r>
        <w:t>А теперь я хочу рассказать вам одну историю, которая однажды произошла с одним мальчиком.</w:t>
      </w:r>
    </w:p>
    <w:p w:rsidR="00BF2EEB" w:rsidRDefault="00BF2EEB" w:rsidP="005B2926">
      <w:pPr>
        <w:pStyle w:val="NormalWeb"/>
      </w:pPr>
      <w:r>
        <w:t>Осенней доброю порой</w:t>
      </w:r>
    </w:p>
    <w:p w:rsidR="00BF2EEB" w:rsidRDefault="00BF2EEB" w:rsidP="005B2926">
      <w:pPr>
        <w:pStyle w:val="NormalWeb"/>
      </w:pPr>
      <w:r>
        <w:t>Бродил я по лесу с сестрой.</w:t>
      </w:r>
    </w:p>
    <w:p w:rsidR="00BF2EEB" w:rsidRDefault="00BF2EEB" w:rsidP="005B2926">
      <w:pPr>
        <w:pStyle w:val="NormalWeb"/>
      </w:pPr>
      <w:r>
        <w:t>Хоть устали от ходьбы –</w:t>
      </w:r>
    </w:p>
    <w:p w:rsidR="00BF2EEB" w:rsidRDefault="00BF2EEB" w:rsidP="005B2926">
      <w:pPr>
        <w:pStyle w:val="NormalWeb"/>
      </w:pPr>
      <w:r>
        <w:t>В кузовках у нас грибы.</w:t>
      </w:r>
    </w:p>
    <w:p w:rsidR="00BF2EEB" w:rsidRDefault="00BF2EEB" w:rsidP="005B2926">
      <w:pPr>
        <w:pStyle w:val="NormalWeb"/>
      </w:pPr>
      <w:r>
        <w:t>Вдруг мне крикнула сестричка:</w:t>
      </w:r>
    </w:p>
    <w:p w:rsidR="00BF2EEB" w:rsidRDefault="00BF2EEB" w:rsidP="005B2926">
      <w:pPr>
        <w:pStyle w:val="NormalWeb"/>
      </w:pPr>
      <w:r>
        <w:t>— Глянь, под ёлкою лисичка!</w:t>
      </w:r>
    </w:p>
    <w:p w:rsidR="00BF2EEB" w:rsidRDefault="00BF2EEB" w:rsidP="005B2926">
      <w:pPr>
        <w:pStyle w:val="NormalWeb"/>
      </w:pPr>
      <w:r>
        <w:t>Я от ёлки без оглядки,</w:t>
      </w:r>
    </w:p>
    <w:p w:rsidR="00BF2EEB" w:rsidRDefault="00BF2EEB" w:rsidP="005B2926">
      <w:pPr>
        <w:pStyle w:val="NormalWeb"/>
      </w:pPr>
      <w:r>
        <w:t>Заблестели только пятки.</w:t>
      </w:r>
    </w:p>
    <w:p w:rsidR="00BF2EEB" w:rsidRDefault="00BF2EEB" w:rsidP="005B2926">
      <w:pPr>
        <w:pStyle w:val="NormalWeb"/>
      </w:pPr>
      <w:r>
        <w:t>Я от страха онемел,</w:t>
      </w:r>
    </w:p>
    <w:p w:rsidR="00BF2EEB" w:rsidRDefault="00BF2EEB" w:rsidP="005B2926">
      <w:pPr>
        <w:pStyle w:val="NormalWeb"/>
      </w:pPr>
      <w:r>
        <w:t>В стороне за пень присел.</w:t>
      </w:r>
    </w:p>
    <w:p w:rsidR="00BF2EEB" w:rsidRDefault="00BF2EEB" w:rsidP="005B2926">
      <w:pPr>
        <w:pStyle w:val="NormalWeb"/>
      </w:pPr>
      <w:r>
        <w:t>Громко сердце бьётся,</w:t>
      </w:r>
    </w:p>
    <w:p w:rsidR="00BF2EEB" w:rsidRDefault="00BF2EEB" w:rsidP="005B2926">
      <w:pPr>
        <w:pStyle w:val="NormalWeb"/>
      </w:pPr>
      <w:r>
        <w:t>А сестра смеётся.</w:t>
      </w:r>
    </w:p>
    <w:p w:rsidR="00BF2EEB" w:rsidRDefault="00BF2EEB" w:rsidP="005B2926">
      <w:pPr>
        <w:pStyle w:val="NormalWeb"/>
      </w:pPr>
      <w:r>
        <w:t>— Нас не съест она, поверь,</w:t>
      </w:r>
    </w:p>
    <w:p w:rsidR="00BF2EEB" w:rsidRDefault="00BF2EEB" w:rsidP="005B2926">
      <w:pPr>
        <w:pStyle w:val="NormalWeb"/>
      </w:pPr>
      <w:r>
        <w:t>То грибок такой, не зверь.</w:t>
      </w:r>
    </w:p>
    <w:p w:rsidR="00BF2EEB" w:rsidRDefault="00BF2EEB" w:rsidP="005B2926">
      <w:pPr>
        <w:pStyle w:val="NormalWeb"/>
      </w:pPr>
      <w:r>
        <w:t>— Вы, наверное, догадались, что речь сейчас пойдёт о грибах. И наш следующий конкурс называется «Грибной кузовок».</w:t>
      </w:r>
    </w:p>
    <w:p w:rsidR="00BF2EEB" w:rsidRDefault="00BF2EEB" w:rsidP="005B2926">
      <w:pPr>
        <w:pStyle w:val="NormalWeb"/>
      </w:pPr>
      <w:r>
        <w:t>По тропинке во весь дух</w:t>
      </w:r>
    </w:p>
    <w:p w:rsidR="00BF2EEB" w:rsidRDefault="00BF2EEB" w:rsidP="005B2926">
      <w:pPr>
        <w:pStyle w:val="NormalWeb"/>
      </w:pPr>
      <w:r>
        <w:t>Мчится по лесу петух</w:t>
      </w:r>
      <w:r w:rsidRPr="005B2926">
        <w:t xml:space="preserve"> </w:t>
      </w:r>
      <w:r>
        <w:t>Он кричит: Ку-ка-ре-ку!</w:t>
      </w:r>
    </w:p>
    <w:p w:rsidR="00BF2EEB" w:rsidRDefault="00BF2EEB" w:rsidP="005B2926">
      <w:pPr>
        <w:pStyle w:val="NormalWeb"/>
      </w:pPr>
      <w:r>
        <w:t>Честь и слава грибнику!</w:t>
      </w:r>
    </w:p>
    <w:p w:rsidR="00BF2EEB" w:rsidRDefault="00BF2EEB" w:rsidP="005B2926">
      <w:pPr>
        <w:pStyle w:val="NormalWeb"/>
      </w:pPr>
      <w:r>
        <w:t>Я наполнил кузов мой</w:t>
      </w:r>
    </w:p>
    <w:p w:rsidR="00BF2EEB" w:rsidRDefault="00BF2EEB" w:rsidP="005B2926">
      <w:pPr>
        <w:pStyle w:val="NormalWeb"/>
      </w:pPr>
      <w:r>
        <w:t>И бегу скорей домой.</w:t>
      </w:r>
    </w:p>
    <w:p w:rsidR="00BF2EEB" w:rsidRDefault="00BF2EEB" w:rsidP="005B2926">
      <w:pPr>
        <w:pStyle w:val="NormalWeb"/>
      </w:pPr>
      <w:r>
        <w:t>Из-под ёлки фыркнул ёж:</w:t>
      </w:r>
    </w:p>
    <w:p w:rsidR="00BF2EEB" w:rsidRDefault="00BF2EEB" w:rsidP="005B2926">
      <w:pPr>
        <w:pStyle w:val="NormalWeb"/>
      </w:pPr>
      <w:r>
        <w:t>— Все грибы ты растрясёшь!</w:t>
      </w:r>
    </w:p>
    <w:p w:rsidR="00BF2EEB" w:rsidRDefault="00BF2EEB" w:rsidP="005B2926">
      <w:pPr>
        <w:pStyle w:val="NormalWeb"/>
      </w:pPr>
      <w:r>
        <w:t>Ёжик прав: у петуха</w:t>
      </w:r>
    </w:p>
    <w:p w:rsidR="00BF2EEB" w:rsidRDefault="00BF2EEB" w:rsidP="005B2926">
      <w:pPr>
        <w:pStyle w:val="NormalWeb"/>
      </w:pPr>
      <w:r>
        <w:t>В кузовке одна труха:</w:t>
      </w:r>
    </w:p>
    <w:p w:rsidR="00BF2EEB" w:rsidRDefault="00BF2EEB" w:rsidP="005B2926">
      <w:pPr>
        <w:pStyle w:val="NormalWeb"/>
      </w:pPr>
      <w:r>
        <w:t>Ка-ро-мас-лё-сы-еж-вик,</w:t>
      </w:r>
    </w:p>
    <w:p w:rsidR="00BF2EEB" w:rsidRDefault="00BF2EEB" w:rsidP="005B2926">
      <w:pPr>
        <w:pStyle w:val="NormalWeb"/>
      </w:pPr>
      <w:r>
        <w:t>Нос-под-оси-вик-ры-ка-жик,</w:t>
      </w:r>
    </w:p>
    <w:p w:rsidR="00BF2EEB" w:rsidRDefault="00BF2EEB" w:rsidP="005B2926">
      <w:pPr>
        <w:pStyle w:val="NormalWeb"/>
      </w:pPr>
      <w:r>
        <w:t>Ка-сич-ли-под-ре-бе-зо-но,</w:t>
      </w:r>
    </w:p>
    <w:p w:rsidR="00BF2EEB" w:rsidRDefault="00BF2EEB" w:rsidP="005B2926">
      <w:pPr>
        <w:pStyle w:val="NormalWeb"/>
      </w:pPr>
      <w:r>
        <w:t>Нуш-ик-ка-ин-пе-мок-вол-ов-о.</w:t>
      </w:r>
    </w:p>
    <w:p w:rsidR="00BF2EEB" w:rsidRDefault="00BF2EEB" w:rsidP="005B2926">
      <w:pPr>
        <w:pStyle w:val="NormalWeb"/>
      </w:pPr>
      <w:r>
        <w:t xml:space="preserve">Соедините ножки и шляпки вместе. Не удивляйтесь, если не найдёте их рядом: они могут быть на дне корзинки или лежать сверху. </w:t>
      </w:r>
    </w:p>
    <w:p w:rsidR="00BF2EEB" w:rsidRDefault="00BF2EEB" w:rsidP="005B2926">
      <w:pPr>
        <w:pStyle w:val="NormalWeb"/>
      </w:pPr>
      <w:r>
        <w:t>(маслёнок, подосиновик, волнушка, сыроежка, подберёзовик, рыжик, опёнок, лисичка)</w:t>
      </w:r>
    </w:p>
    <w:p w:rsidR="00BF2EEB" w:rsidRDefault="00BF2EEB" w:rsidP="005B2926">
      <w:pPr>
        <w:pStyle w:val="NormalWeb"/>
      </w:pPr>
      <w:r>
        <w:t>Наша щедрая Осень приносит плоды,</w:t>
      </w:r>
    </w:p>
    <w:p w:rsidR="00BF2EEB" w:rsidRDefault="00BF2EEB" w:rsidP="005B2926">
      <w:pPr>
        <w:pStyle w:val="NormalWeb"/>
      </w:pPr>
      <w:r>
        <w:t>Дают урожаи поля и сады,</w:t>
      </w:r>
    </w:p>
    <w:p w:rsidR="00BF2EEB" w:rsidRDefault="00BF2EEB" w:rsidP="005B2926">
      <w:pPr>
        <w:pStyle w:val="NormalWeb"/>
      </w:pPr>
      <w:r>
        <w:t>Урожай, урожай поскорее собирай.</w:t>
      </w:r>
    </w:p>
    <w:p w:rsidR="00BF2EEB" w:rsidRDefault="00BF2EEB" w:rsidP="005B2926">
      <w:pPr>
        <w:pStyle w:val="NormalWeb"/>
      </w:pPr>
      <w:r>
        <w:t>Капусту, морковку – урожай богатый.</w:t>
      </w:r>
    </w:p>
    <w:p w:rsidR="00BF2EEB" w:rsidRDefault="00BF2EEB" w:rsidP="005B2926">
      <w:pPr>
        <w:pStyle w:val="NormalWeb"/>
      </w:pPr>
      <w:r>
        <w:t>И вкусную картошку любят все ребята.</w:t>
      </w:r>
    </w:p>
    <w:p w:rsidR="00BF2EEB" w:rsidRDefault="00BF2EEB" w:rsidP="005B2926">
      <w:pPr>
        <w:pStyle w:val="NormalWeb"/>
      </w:pPr>
      <w:r>
        <w:t xml:space="preserve">Викторина «Определи по вкусу» </w:t>
      </w:r>
    </w:p>
    <w:p w:rsidR="00BF2EEB" w:rsidRDefault="00BF2EEB" w:rsidP="005B2926">
      <w:pPr>
        <w:pStyle w:val="NormalWeb"/>
      </w:pPr>
      <w:r>
        <w:t>Играющим завязывают глаза и дают попробовать кусочки фруктов и овощей. Тот, кто правильно назовёт фрукт или овощ, получает целый плод в награду.</w:t>
      </w:r>
    </w:p>
    <w:p w:rsidR="00BF2EEB" w:rsidRDefault="00BF2EEB" w:rsidP="005B2926">
      <w:pPr>
        <w:pStyle w:val="NormalWeb"/>
      </w:pPr>
      <w:r>
        <w:t>Игра «Подскажи словечко»</w:t>
      </w:r>
    </w:p>
    <w:p w:rsidR="00BF2EEB" w:rsidRDefault="00BF2EEB" w:rsidP="005B2926">
      <w:pPr>
        <w:pStyle w:val="NormalWeb"/>
      </w:pPr>
      <w:r>
        <w:t>Он усатый и ползучий,</w:t>
      </w:r>
    </w:p>
    <w:p w:rsidR="00BF2EEB" w:rsidRDefault="00BF2EEB" w:rsidP="005B2926">
      <w:pPr>
        <w:pStyle w:val="NormalWeb"/>
      </w:pPr>
      <w:r>
        <w:t xml:space="preserve">Спрятал ядрышки в стручке – </w:t>
      </w:r>
    </w:p>
    <w:p w:rsidR="00BF2EEB" w:rsidRDefault="00BF2EEB" w:rsidP="005B2926">
      <w:pPr>
        <w:pStyle w:val="NormalWeb"/>
      </w:pPr>
      <w:r>
        <w:t>Саблевидном кулачке.</w:t>
      </w:r>
    </w:p>
    <w:p w:rsidR="00BF2EEB" w:rsidRDefault="00BF2EEB" w:rsidP="005B2926">
      <w:pPr>
        <w:pStyle w:val="NormalWeb"/>
      </w:pPr>
      <w:r>
        <w:t>Не раскусишь, коль засох,</w:t>
      </w:r>
    </w:p>
    <w:p w:rsidR="00BF2EEB" w:rsidRDefault="00BF2EEB" w:rsidP="005B2926">
      <w:pPr>
        <w:pStyle w:val="NormalWeb"/>
      </w:pPr>
      <w:r>
        <w:t>Называется… (горох)</w:t>
      </w:r>
    </w:p>
    <w:p w:rsidR="00BF2EEB" w:rsidRDefault="00BF2EEB" w:rsidP="005B2926">
      <w:pPr>
        <w:pStyle w:val="NormalWeb"/>
      </w:pPr>
      <w:r>
        <w:t>На грядке привалился на бочок</w:t>
      </w:r>
    </w:p>
    <w:p w:rsidR="00BF2EEB" w:rsidRDefault="00BF2EEB" w:rsidP="005B2926">
      <w:pPr>
        <w:pStyle w:val="NormalWeb"/>
      </w:pPr>
      <w:r>
        <w:t>Солидный крутолобый … (кабачок)</w:t>
      </w:r>
    </w:p>
    <w:p w:rsidR="00BF2EEB" w:rsidRDefault="00BF2EEB" w:rsidP="005B2926">
      <w:pPr>
        <w:pStyle w:val="NormalWeb"/>
      </w:pPr>
      <w:r>
        <w:t>Хвост зелёный, красная головка,</w:t>
      </w:r>
    </w:p>
    <w:p w:rsidR="00BF2EEB" w:rsidRDefault="00BF2EEB" w:rsidP="005B2926">
      <w:pPr>
        <w:pStyle w:val="NormalWeb"/>
      </w:pPr>
      <w:r>
        <w:t>Это остроносая… (морковка)</w:t>
      </w:r>
    </w:p>
    <w:p w:rsidR="00BF2EEB" w:rsidRDefault="00BF2EEB" w:rsidP="005B2926">
      <w:pPr>
        <w:pStyle w:val="NormalWeb"/>
      </w:pPr>
      <w:r>
        <w:t>Он круглый и красный,</w:t>
      </w:r>
    </w:p>
    <w:p w:rsidR="00BF2EEB" w:rsidRDefault="00BF2EEB" w:rsidP="005B2926">
      <w:pPr>
        <w:pStyle w:val="NormalWeb"/>
      </w:pPr>
      <w:r>
        <w:t>Как глаз светофора.</w:t>
      </w:r>
    </w:p>
    <w:p w:rsidR="00BF2EEB" w:rsidRDefault="00BF2EEB" w:rsidP="005B2926">
      <w:pPr>
        <w:pStyle w:val="NormalWeb"/>
      </w:pPr>
      <w:r>
        <w:t>Среди овощей нет сочней… (помидора)</w:t>
      </w:r>
    </w:p>
    <w:p w:rsidR="00BF2EEB" w:rsidRDefault="00BF2EEB" w:rsidP="005B2926">
      <w:pPr>
        <w:pStyle w:val="NormalWeb"/>
      </w:pPr>
      <w:r>
        <w:t>От частой поливки</w:t>
      </w:r>
    </w:p>
    <w:p w:rsidR="00BF2EEB" w:rsidRDefault="00BF2EEB" w:rsidP="005B2926">
      <w:pPr>
        <w:pStyle w:val="NormalWeb"/>
      </w:pPr>
      <w:r>
        <w:t>Едва не промокла</w:t>
      </w:r>
    </w:p>
    <w:p w:rsidR="00BF2EEB" w:rsidRDefault="00BF2EEB" w:rsidP="005B2926">
      <w:pPr>
        <w:pStyle w:val="NormalWeb"/>
      </w:pPr>
      <w:r>
        <w:t>Мохнатая, тёмно-лиловая… (свёкла)</w:t>
      </w:r>
    </w:p>
    <w:p w:rsidR="00BF2EEB" w:rsidRDefault="00BF2EEB" w:rsidP="005B2926">
      <w:pPr>
        <w:pStyle w:val="NormalWeb"/>
      </w:pPr>
      <w:r>
        <w:t>Неказиста, шишковата,</w:t>
      </w:r>
    </w:p>
    <w:p w:rsidR="00BF2EEB" w:rsidRDefault="00BF2EEB" w:rsidP="005B2926">
      <w:pPr>
        <w:pStyle w:val="NormalWeb"/>
      </w:pPr>
      <w:r>
        <w:t>А придёт на стол она,</w:t>
      </w:r>
    </w:p>
    <w:p w:rsidR="00BF2EEB" w:rsidRDefault="00BF2EEB" w:rsidP="005B2926">
      <w:pPr>
        <w:pStyle w:val="NormalWeb"/>
      </w:pPr>
      <w:r>
        <w:t>Скажут весело ребята:</w:t>
      </w:r>
    </w:p>
    <w:p w:rsidR="00BF2EEB" w:rsidRDefault="00BF2EEB" w:rsidP="005B2926">
      <w:pPr>
        <w:pStyle w:val="NormalWeb"/>
      </w:pPr>
      <w:r>
        <w:t>«Ну! Рассыпчата, вкусна!» (картошка)</w:t>
      </w:r>
    </w:p>
    <w:p w:rsidR="00BF2EEB" w:rsidRDefault="00BF2EEB" w:rsidP="005B2926">
      <w:pPr>
        <w:pStyle w:val="NormalWeb"/>
      </w:pPr>
      <w:r>
        <w:t>Хоть и хвастать неприлично,</w:t>
      </w:r>
    </w:p>
    <w:p w:rsidR="00BF2EEB" w:rsidRDefault="00BF2EEB" w:rsidP="005B2926">
      <w:pPr>
        <w:pStyle w:val="NormalWeb"/>
      </w:pPr>
      <w:r>
        <w:t>Но должна я вам сказать:</w:t>
      </w:r>
    </w:p>
    <w:p w:rsidR="00BF2EEB" w:rsidRDefault="00BF2EEB" w:rsidP="005B2926">
      <w:pPr>
        <w:pStyle w:val="NormalWeb"/>
      </w:pPr>
      <w:r>
        <w:t>Без картошки на «отлично»</w:t>
      </w:r>
    </w:p>
    <w:p w:rsidR="00BF2EEB" w:rsidRDefault="00BF2EEB" w:rsidP="005B2926">
      <w:pPr>
        <w:pStyle w:val="NormalWeb"/>
      </w:pPr>
      <w:r>
        <w:t>Ни поесть, ни поплясать…</w:t>
      </w:r>
    </w:p>
    <w:p w:rsidR="00BF2EEB" w:rsidRDefault="00BF2EEB" w:rsidP="005B2926">
      <w:pPr>
        <w:pStyle w:val="NormalWeb"/>
      </w:pPr>
      <w:r>
        <w:t>Даже вкусный огурец</w:t>
      </w:r>
    </w:p>
    <w:p w:rsidR="00BF2EEB" w:rsidRDefault="00BF2EEB" w:rsidP="005B2926">
      <w:pPr>
        <w:pStyle w:val="NormalWeb"/>
      </w:pPr>
      <w:r>
        <w:t>Лишь с картошкой молодец!</w:t>
      </w:r>
    </w:p>
    <w:p w:rsidR="00BF2EEB" w:rsidRDefault="00BF2EEB" w:rsidP="005B2926">
      <w:pPr>
        <w:pStyle w:val="NormalWeb"/>
      </w:pPr>
      <w:r>
        <w:t>Хоть сердит зелёный лук,</w:t>
      </w:r>
    </w:p>
    <w:p w:rsidR="00BF2EEB" w:rsidRDefault="00BF2EEB" w:rsidP="005B2926">
      <w:pPr>
        <w:pStyle w:val="NormalWeb"/>
      </w:pPr>
      <w:r>
        <w:t>А картошке – лучший друг.</w:t>
      </w:r>
    </w:p>
    <w:p w:rsidR="00BF2EEB" w:rsidRDefault="00BF2EEB" w:rsidP="005B2926">
      <w:pPr>
        <w:pStyle w:val="NormalWeb"/>
      </w:pPr>
      <w:r>
        <w:t>Из картошки там и тут</w:t>
      </w:r>
    </w:p>
    <w:p w:rsidR="00BF2EEB" w:rsidRDefault="00BF2EEB" w:rsidP="005B2926">
      <w:pPr>
        <w:pStyle w:val="NormalWeb"/>
      </w:pPr>
      <w:r>
        <w:t>Нужный делают продукт.</w:t>
      </w:r>
    </w:p>
    <w:p w:rsidR="00BF2EEB" w:rsidRDefault="00BF2EEB" w:rsidP="005B2926">
      <w:pPr>
        <w:pStyle w:val="NormalWeb"/>
      </w:pPr>
      <w:r>
        <w:t>И недаром ведь картошку</w:t>
      </w:r>
    </w:p>
    <w:p w:rsidR="00BF2EEB" w:rsidRDefault="00BF2EEB" w:rsidP="005B2926">
      <w:pPr>
        <w:pStyle w:val="NormalWeb"/>
      </w:pPr>
      <w:r>
        <w:t>«Вторым хлебом» все зовут.</w:t>
      </w:r>
    </w:p>
    <w:p w:rsidR="00BF2EEB" w:rsidRDefault="00BF2EEB" w:rsidP="005B2926">
      <w:pPr>
        <w:pStyle w:val="NormalWeb"/>
      </w:pPr>
      <w:r>
        <w:t xml:space="preserve">Для именинников проводится «Танец с картошкой» </w:t>
      </w:r>
    </w:p>
    <w:p w:rsidR="00BF2EEB" w:rsidRDefault="00BF2EEB" w:rsidP="005B2926">
      <w:pPr>
        <w:pStyle w:val="NormalWeb"/>
      </w:pPr>
      <w:r>
        <w:t>Каждый именинник выбирает себе пару. Поддерживают картофелину лбами и танцуют. Чья пара дольше продержит.</w:t>
      </w:r>
    </w:p>
    <w:p w:rsidR="00BF2EEB" w:rsidRDefault="00BF2EEB" w:rsidP="005B2926">
      <w:pPr>
        <w:pStyle w:val="NormalWeb"/>
      </w:pPr>
      <w:r>
        <w:rPr>
          <w:rStyle w:val="Strong"/>
        </w:rPr>
        <w:t>Конкурс «Собери пословицу».</w:t>
      </w:r>
    </w:p>
    <w:p w:rsidR="00BF2EEB" w:rsidRDefault="00BF2EEB" w:rsidP="005B2926">
      <w:pPr>
        <w:pStyle w:val="NormalWeb"/>
      </w:pPr>
      <w:r>
        <w:t>(Все пословицы в «разобранном» виде в конверте)</w:t>
      </w:r>
    </w:p>
    <w:p w:rsidR="00BF2EEB" w:rsidRDefault="00BF2EEB" w:rsidP="005B2926">
      <w:pPr>
        <w:pStyle w:val="NormalWeb"/>
      </w:pPr>
      <w:r>
        <w:t>1. (Сентябрь). В сентябре одна ягода - рябина, да и та горька.</w:t>
      </w:r>
    </w:p>
    <w:p w:rsidR="00BF2EEB" w:rsidRDefault="00BF2EEB" w:rsidP="005B2926">
      <w:pPr>
        <w:pStyle w:val="NormalWeb"/>
      </w:pPr>
      <w:r>
        <w:t>2. (Октябрь). Октябрь ни колеса, ни полоза не любит.</w:t>
      </w:r>
    </w:p>
    <w:p w:rsidR="00BF2EEB" w:rsidRDefault="00BF2EEB" w:rsidP="005B2926">
      <w:pPr>
        <w:pStyle w:val="NormalWeb"/>
      </w:pPr>
      <w:r>
        <w:t>3. (Ноябрь). Ноябрь капризен: то плачет, то смеется.</w:t>
      </w:r>
    </w:p>
    <w:p w:rsidR="00BF2EEB" w:rsidRDefault="00BF2EEB" w:rsidP="008C76F4">
      <w:pPr>
        <w:pStyle w:val="NormalWeb"/>
      </w:pPr>
      <w:r>
        <w:rPr>
          <w:rStyle w:val="Strong"/>
        </w:rPr>
        <w:t>10-й ученик.</w:t>
      </w:r>
      <w:r>
        <w:t xml:space="preserve"> </w:t>
      </w:r>
    </w:p>
    <w:p w:rsidR="00BF2EEB" w:rsidRDefault="00BF2EEB" w:rsidP="008C76F4">
      <w:pPr>
        <w:pStyle w:val="NormalWeb"/>
      </w:pPr>
      <w:r>
        <w:t xml:space="preserve">Мы хотим вам пожелать </w:t>
      </w:r>
    </w:p>
    <w:p w:rsidR="00BF2EEB" w:rsidRDefault="00BF2EEB" w:rsidP="008C76F4">
      <w:pPr>
        <w:pStyle w:val="NormalWeb"/>
      </w:pPr>
      <w:r>
        <w:t xml:space="preserve">Никогда не унывать </w:t>
      </w:r>
    </w:p>
    <w:p w:rsidR="00BF2EEB" w:rsidRDefault="00BF2EEB" w:rsidP="008C76F4">
      <w:pPr>
        <w:pStyle w:val="NormalWeb"/>
      </w:pPr>
      <w:r>
        <w:t xml:space="preserve">И всегда на день рожденья </w:t>
      </w:r>
    </w:p>
    <w:p w:rsidR="00BF2EEB" w:rsidRDefault="00BF2EEB" w:rsidP="008C76F4">
      <w:pPr>
        <w:pStyle w:val="NormalWeb"/>
      </w:pPr>
      <w:r>
        <w:t>100 подарков получать!</w:t>
      </w:r>
    </w:p>
    <w:p w:rsidR="00BF2EEB" w:rsidRDefault="00BF2EEB" w:rsidP="008C76F4">
      <w:pPr>
        <w:pStyle w:val="NormalWeb"/>
      </w:pPr>
      <w:r>
        <w:t>Именинникам вручаются подарки.</w:t>
      </w:r>
    </w:p>
    <w:p w:rsidR="00BF2EEB" w:rsidRDefault="00BF2EEB" w:rsidP="008C76F4">
      <w:pPr>
        <w:pStyle w:val="Heading4"/>
      </w:pPr>
      <w:r>
        <w:t>3. Чаепитие, угощение и т. д.</w:t>
      </w:r>
    </w:p>
    <w:p w:rsidR="00BF2EEB" w:rsidRDefault="00BF2EEB" w:rsidP="008C76F4">
      <w:pPr>
        <w:pStyle w:val="NormalWeb"/>
      </w:pPr>
      <w:r>
        <w:t>Во время чаепития ведущий читает стихотворение-задание. Ведущий. Как обычно, ко дню рождения пекут торт или пирог. О таком пироге я буду вам читать стихотворение, а вы должны помочь мне подобрать рифму.</w:t>
      </w:r>
    </w:p>
    <w:p w:rsidR="00BF2EEB" w:rsidRDefault="00BF2EEB" w:rsidP="008C76F4">
      <w:pPr>
        <w:pStyle w:val="NormalWeb"/>
      </w:pPr>
      <w:r>
        <w:t>Я захотел устроить бал,</w:t>
      </w:r>
    </w:p>
    <w:p w:rsidR="00BF2EEB" w:rsidRDefault="00BF2EEB" w:rsidP="008C76F4">
      <w:pPr>
        <w:pStyle w:val="NormalWeb"/>
      </w:pPr>
      <w:r>
        <w:t>И я гостей к себе... (позвал).</w:t>
      </w:r>
    </w:p>
    <w:p w:rsidR="00BF2EEB" w:rsidRDefault="00BF2EEB" w:rsidP="008C76F4">
      <w:pPr>
        <w:pStyle w:val="NormalWeb"/>
      </w:pPr>
      <w:r>
        <w:t>Купил муку, купил творог,</w:t>
      </w:r>
    </w:p>
    <w:p w:rsidR="00BF2EEB" w:rsidRDefault="00BF2EEB" w:rsidP="008C76F4">
      <w:pPr>
        <w:pStyle w:val="NormalWeb"/>
      </w:pPr>
      <w:r>
        <w:t>Испек рассыпчатый... (пирог).</w:t>
      </w:r>
    </w:p>
    <w:p w:rsidR="00BF2EEB" w:rsidRDefault="00BF2EEB" w:rsidP="008C76F4">
      <w:pPr>
        <w:pStyle w:val="NormalWeb"/>
      </w:pPr>
      <w:r>
        <w:t>Пирог, ножи и вилки тут,</w:t>
      </w:r>
    </w:p>
    <w:p w:rsidR="00BF2EEB" w:rsidRDefault="00BF2EEB" w:rsidP="008C76F4">
      <w:pPr>
        <w:pStyle w:val="NormalWeb"/>
      </w:pPr>
      <w:r>
        <w:t>Но что-то гости не... (идут).</w:t>
      </w:r>
    </w:p>
    <w:p w:rsidR="00BF2EEB" w:rsidRDefault="00BF2EEB" w:rsidP="008C76F4">
      <w:pPr>
        <w:pStyle w:val="NormalWeb"/>
      </w:pPr>
      <w:r>
        <w:t>Я ждал, пока хватило сил,</w:t>
      </w:r>
    </w:p>
    <w:p w:rsidR="00BF2EEB" w:rsidRDefault="00BF2EEB" w:rsidP="008C76F4">
      <w:pPr>
        <w:pStyle w:val="NormalWeb"/>
      </w:pPr>
      <w:r>
        <w:t>Потом кусочек ... (откусил).</w:t>
      </w:r>
    </w:p>
    <w:p w:rsidR="00BF2EEB" w:rsidRDefault="00BF2EEB" w:rsidP="008C76F4">
      <w:pPr>
        <w:pStyle w:val="NormalWeb"/>
      </w:pPr>
      <w:r>
        <w:t xml:space="preserve">Потом подвинул стул и сел </w:t>
      </w:r>
    </w:p>
    <w:p w:rsidR="00BF2EEB" w:rsidRDefault="00BF2EEB" w:rsidP="008C76F4">
      <w:pPr>
        <w:pStyle w:val="NormalWeb"/>
      </w:pPr>
      <w:r>
        <w:t>И весь пирог в минуту... (съел).</w:t>
      </w:r>
    </w:p>
    <w:p w:rsidR="00BF2EEB" w:rsidRDefault="00BF2EEB" w:rsidP="008C76F4">
      <w:pPr>
        <w:pStyle w:val="NormalWeb"/>
      </w:pPr>
      <w:r>
        <w:t>Когда же гости подошли,</w:t>
      </w:r>
    </w:p>
    <w:p w:rsidR="00BF2EEB" w:rsidRDefault="00BF2EEB" w:rsidP="008C76F4">
      <w:pPr>
        <w:pStyle w:val="NormalWeb"/>
      </w:pPr>
      <w:r>
        <w:t>То даже крошек не... (нашли).</w:t>
      </w:r>
    </w:p>
    <w:p w:rsidR="00BF2EEB" w:rsidRDefault="00BF2EEB" w:rsidP="008C76F4">
      <w:pPr>
        <w:pStyle w:val="NormalWeb"/>
      </w:pPr>
      <w:r>
        <w:rPr>
          <w:rStyle w:val="Emphasis"/>
        </w:rPr>
        <w:t>Д. Хармс, И. Гарнет</w:t>
      </w:r>
    </w:p>
    <w:p w:rsidR="00BF2EEB" w:rsidRPr="008C76F4" w:rsidRDefault="00BF2EEB" w:rsidP="008C76F4">
      <w:pPr>
        <w:pStyle w:val="NormalWeb"/>
      </w:pPr>
      <w:r>
        <w:t>- Я надеюсь, вы дождетесь своих гостей и пирог без них не съедите. А теперь ... угощение!</w:t>
      </w:r>
    </w:p>
    <w:p w:rsidR="00BF2EEB" w:rsidRPr="004F529C" w:rsidRDefault="00BF2EEB" w:rsidP="00FA085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F529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Рефлексия:</w:t>
      </w:r>
    </w:p>
    <w:p w:rsidR="00BF2EEB" w:rsidRDefault="00BF2EEB" w:rsidP="00FA0856">
      <w:r>
        <w:t>Висит плакат с изображением зимнего дерева. Надо нарядить это дерево. Кому очень понравился праздник -  жёлтый листочек прикрепить, кому просто понравился – зелёный, а кому не понравился – коричневый.</w:t>
      </w:r>
    </w:p>
    <w:p w:rsidR="00BF2EEB" w:rsidRDefault="00BF2EEB" w:rsidP="004F529C">
      <w:pPr>
        <w:pStyle w:val="NormalWeb"/>
        <w:spacing w:after="240" w:afterAutospacing="0"/>
      </w:pPr>
    </w:p>
    <w:p w:rsidR="00BF2EEB" w:rsidRDefault="00BF2EEB" w:rsidP="004F529C">
      <w:pPr>
        <w:pStyle w:val="NormalWeb"/>
        <w:spacing w:after="240" w:afterAutospacing="0"/>
      </w:pPr>
    </w:p>
    <w:p w:rsidR="00BF2EEB" w:rsidRDefault="00BF2EEB" w:rsidP="004F529C">
      <w:pPr>
        <w:pStyle w:val="NormalWeb"/>
        <w:spacing w:after="240" w:afterAutospacing="0"/>
      </w:pPr>
    </w:p>
    <w:p w:rsidR="00BF2EEB" w:rsidRDefault="00BF2EEB" w:rsidP="004F529C">
      <w:pPr>
        <w:pStyle w:val="NormalWeb"/>
        <w:spacing w:after="240" w:afterAutospacing="0"/>
      </w:pPr>
    </w:p>
    <w:p w:rsidR="00BF2EEB" w:rsidRDefault="00BF2EEB" w:rsidP="004F529C">
      <w:pPr>
        <w:pStyle w:val="NormalWeb"/>
      </w:pPr>
      <w:r>
        <w:rPr>
          <w:b/>
          <w:bCs/>
        </w:rPr>
        <w:t xml:space="preserve"> </w:t>
      </w:r>
    </w:p>
    <w:p w:rsidR="00BF2EEB" w:rsidRDefault="00BF2EEB" w:rsidP="004F529C">
      <w:pPr>
        <w:pStyle w:val="NormalWeb"/>
      </w:pPr>
      <w:r>
        <w:rPr>
          <w:b/>
          <w:bCs/>
        </w:rPr>
        <w:br/>
      </w: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4F529C">
      <w:pPr>
        <w:pStyle w:val="NormalWeb"/>
      </w:pPr>
    </w:p>
    <w:p w:rsidR="00BF2EEB" w:rsidRDefault="00BF2EEB" w:rsidP="00A91B42">
      <w:pPr>
        <w:pStyle w:val="NormalWeb"/>
      </w:pPr>
      <w:r>
        <w:rPr>
          <w:rStyle w:val="Strong"/>
        </w:rPr>
        <w:t>Конкурс «Собери пословицу».</w:t>
      </w:r>
    </w:p>
    <w:p w:rsidR="00BF2EEB" w:rsidRDefault="00BF2EEB" w:rsidP="00A91B42">
      <w:pPr>
        <w:pStyle w:val="NormalWeb"/>
      </w:pPr>
      <w:r>
        <w:t>(Все пословицы в «разобранном» виде в конверте)</w:t>
      </w:r>
    </w:p>
    <w:p w:rsidR="00BF2EEB" w:rsidRDefault="00BF2EEB" w:rsidP="00A91B42">
      <w:pPr>
        <w:pStyle w:val="NormalWeb"/>
      </w:pPr>
      <w:r>
        <w:t>1. (Сентябрь). В сентябре одна ягода - рябина, да и та горька.</w:t>
      </w:r>
    </w:p>
    <w:p w:rsidR="00BF2EEB" w:rsidRDefault="00BF2EEB" w:rsidP="00A91B42">
      <w:pPr>
        <w:pStyle w:val="NormalWeb"/>
      </w:pPr>
      <w:r>
        <w:t>2. (Октябрь). Октябрь ни колеса, ни полоза не любит.</w:t>
      </w:r>
    </w:p>
    <w:p w:rsidR="00BF2EEB" w:rsidRDefault="00BF2EEB" w:rsidP="00A91B42">
      <w:pPr>
        <w:pStyle w:val="NormalWeb"/>
      </w:pPr>
      <w:r>
        <w:t>3. (Ноябрь). Ноябрь капризен: то плачет, то смеется.</w:t>
      </w:r>
    </w:p>
    <w:p w:rsidR="00BF2EEB" w:rsidRDefault="00BF2EEB"/>
    <w:sectPr w:rsidR="00BF2EEB" w:rsidSect="005B4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D3BD8"/>
    <w:multiLevelType w:val="multilevel"/>
    <w:tmpl w:val="1068D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78052F"/>
    <w:multiLevelType w:val="multilevel"/>
    <w:tmpl w:val="04D8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5D3CB5"/>
    <w:multiLevelType w:val="multilevel"/>
    <w:tmpl w:val="EF2A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29C"/>
    <w:rsid w:val="00042072"/>
    <w:rsid w:val="00117507"/>
    <w:rsid w:val="001F1BEA"/>
    <w:rsid w:val="00272E77"/>
    <w:rsid w:val="004E5D11"/>
    <w:rsid w:val="004F529C"/>
    <w:rsid w:val="00514C10"/>
    <w:rsid w:val="005B2926"/>
    <w:rsid w:val="005B40FE"/>
    <w:rsid w:val="0087150C"/>
    <w:rsid w:val="008C76F4"/>
    <w:rsid w:val="00A91B42"/>
    <w:rsid w:val="00B920DD"/>
    <w:rsid w:val="00BF2EEB"/>
    <w:rsid w:val="00CB6862"/>
    <w:rsid w:val="00DB7375"/>
    <w:rsid w:val="00F243B3"/>
    <w:rsid w:val="00FA0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0FE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F5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F5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91B42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F529C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F529C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91B42"/>
    <w:rPr>
      <w:rFonts w:ascii="Cambria" w:hAnsi="Cambria" w:cs="Cambria"/>
      <w:b/>
      <w:bCs/>
      <w:i/>
      <w:iCs/>
      <w:color w:val="4F81BD"/>
    </w:rPr>
  </w:style>
  <w:style w:type="paragraph" w:styleId="NormalWeb">
    <w:name w:val="Normal (Web)"/>
    <w:basedOn w:val="Normal"/>
    <w:uiPriority w:val="99"/>
    <w:semiHidden/>
    <w:rsid w:val="004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F529C"/>
    <w:rPr>
      <w:b/>
      <w:bCs/>
    </w:rPr>
  </w:style>
  <w:style w:type="character" w:styleId="Emphasis">
    <w:name w:val="Emphasis"/>
    <w:basedOn w:val="DefaultParagraphFont"/>
    <w:uiPriority w:val="99"/>
    <w:qFormat/>
    <w:rsid w:val="004F529C"/>
    <w:rPr>
      <w:i/>
      <w:iCs/>
    </w:rPr>
  </w:style>
  <w:style w:type="paragraph" w:customStyle="1" w:styleId="c1">
    <w:name w:val="c1"/>
    <w:basedOn w:val="Normal"/>
    <w:uiPriority w:val="99"/>
    <w:rsid w:val="004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DefaultParagraphFont"/>
    <w:uiPriority w:val="99"/>
    <w:rsid w:val="004F529C"/>
  </w:style>
  <w:style w:type="paragraph" w:customStyle="1" w:styleId="c2">
    <w:name w:val="c2"/>
    <w:basedOn w:val="Normal"/>
    <w:uiPriority w:val="99"/>
    <w:rsid w:val="004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F529C"/>
  </w:style>
  <w:style w:type="character" w:customStyle="1" w:styleId="c0">
    <w:name w:val="c0"/>
    <w:basedOn w:val="DefaultParagraphFont"/>
    <w:uiPriority w:val="99"/>
    <w:rsid w:val="004F529C"/>
  </w:style>
  <w:style w:type="character" w:customStyle="1" w:styleId="c13">
    <w:name w:val="c13"/>
    <w:basedOn w:val="DefaultParagraphFont"/>
    <w:uiPriority w:val="99"/>
    <w:rsid w:val="004F529C"/>
  </w:style>
  <w:style w:type="character" w:customStyle="1" w:styleId="c5">
    <w:name w:val="c5"/>
    <w:basedOn w:val="DefaultParagraphFont"/>
    <w:uiPriority w:val="99"/>
    <w:rsid w:val="004F529C"/>
  </w:style>
  <w:style w:type="paragraph" w:customStyle="1" w:styleId="c8">
    <w:name w:val="c8"/>
    <w:basedOn w:val="Normal"/>
    <w:uiPriority w:val="99"/>
    <w:rsid w:val="004F5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4F529C"/>
  </w:style>
  <w:style w:type="character" w:customStyle="1" w:styleId="c7">
    <w:name w:val="c7"/>
    <w:basedOn w:val="DefaultParagraphFont"/>
    <w:uiPriority w:val="99"/>
    <w:rsid w:val="004F529C"/>
  </w:style>
  <w:style w:type="character" w:customStyle="1" w:styleId="c9">
    <w:name w:val="c9"/>
    <w:basedOn w:val="DefaultParagraphFont"/>
    <w:uiPriority w:val="99"/>
    <w:rsid w:val="004F5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38</Pages>
  <Words>4851</Words>
  <Characters>27651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 САША</cp:lastModifiedBy>
  <cp:revision>4</cp:revision>
  <dcterms:created xsi:type="dcterms:W3CDTF">2016-11-07T05:11:00Z</dcterms:created>
  <dcterms:modified xsi:type="dcterms:W3CDTF">2016-11-08T16:44:00Z</dcterms:modified>
</cp:coreProperties>
</file>